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0F40" w14:textId="2E784C89" w:rsidR="00B0774A" w:rsidRPr="004907CB" w:rsidRDefault="3E6F74B6" w:rsidP="000A319D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3E6F74B6">
        <w:rPr>
          <w:rFonts w:ascii="BIZ UD明朝 Medium" w:eastAsia="BIZ UD明朝 Medium" w:hAnsi="BIZ UD明朝 Medium"/>
          <w:color w:val="000000" w:themeColor="text1"/>
        </w:rPr>
        <w:t>第3号様式（第3条関係）</w:t>
      </w:r>
    </w:p>
    <w:p w14:paraId="4310D255" w14:textId="1F55BF28" w:rsidR="00B0774A" w:rsidRPr="004907CB" w:rsidRDefault="00E672AE">
      <w:pPr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西暦</w:t>
      </w:r>
      <w:r w:rsidR="00724166" w:rsidRPr="004907CB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B0774A" w:rsidRPr="004907CB">
        <w:rPr>
          <w:rFonts w:ascii="BIZ UD明朝 Medium" w:eastAsia="BIZ UD明朝 Medium" w:hAnsi="BIZ UD明朝 Medium" w:hint="eastAsia"/>
          <w:color w:val="000000" w:themeColor="text1"/>
        </w:rPr>
        <w:t xml:space="preserve">年　　月　　日　</w:t>
      </w:r>
    </w:p>
    <w:p w14:paraId="7761D6AD" w14:textId="197CC0EA" w:rsidR="00B0774A" w:rsidRPr="004907CB" w:rsidRDefault="7DDABD24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7DDABD24">
        <w:rPr>
          <w:rFonts w:ascii="BIZ UD明朝 Medium" w:eastAsia="BIZ UD明朝 Medium" w:hAnsi="BIZ UD明朝 Medium"/>
          <w:color w:val="000000" w:themeColor="text1"/>
        </w:rPr>
        <w:t>港区立産業振興センター会員登録申請書</w:t>
      </w:r>
    </w:p>
    <w:p w14:paraId="7F7595D7" w14:textId="77777777" w:rsidR="005C293F" w:rsidRPr="004907CB" w:rsidRDefault="005C293F">
      <w:pPr>
        <w:rPr>
          <w:rFonts w:ascii="BIZ UD明朝 Medium" w:eastAsia="BIZ UD明朝 Medium" w:hAnsi="BIZ UD明朝 Medium"/>
          <w:color w:val="000000" w:themeColor="text1"/>
        </w:rPr>
      </w:pPr>
    </w:p>
    <w:p w14:paraId="5D0267FE" w14:textId="161B9022" w:rsidR="00B0774A" w:rsidRPr="004907CB" w:rsidRDefault="7B9919F0">
      <w:pPr>
        <w:rPr>
          <w:rFonts w:ascii="BIZ UD明朝 Medium" w:eastAsia="BIZ UD明朝 Medium" w:hAnsi="BIZ UD明朝 Medium"/>
          <w:color w:val="000000" w:themeColor="text1"/>
        </w:rPr>
      </w:pPr>
      <w:r w:rsidRPr="7B9919F0">
        <w:rPr>
          <w:rFonts w:ascii="BIZ UD明朝 Medium" w:eastAsia="BIZ UD明朝 Medium" w:hAnsi="BIZ UD明朝 Medium"/>
          <w:color w:val="000000" w:themeColor="text1"/>
        </w:rPr>
        <w:t>（宛先）港区長</w:t>
      </w:r>
    </w:p>
    <w:p w14:paraId="405C6419" w14:textId="4C7F2102" w:rsidR="00B0774A" w:rsidRPr="004907CB" w:rsidRDefault="00B0774A">
      <w:pPr>
        <w:spacing w:after="120"/>
        <w:rPr>
          <w:rFonts w:ascii="BIZ UD明朝 Medium" w:eastAsia="BIZ UD明朝 Medium" w:hAnsi="BIZ UD明朝 Medium"/>
          <w:color w:val="000000" w:themeColor="text1"/>
        </w:rPr>
      </w:pPr>
      <w:r w:rsidRPr="004907C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679EA">
        <w:rPr>
          <w:rFonts w:ascii="BIZ UD明朝 Medium" w:eastAsia="BIZ UD明朝 Medium" w:hAnsi="BIZ UD明朝 Medium" w:hint="eastAsia"/>
          <w:color w:val="000000" w:themeColor="text1"/>
        </w:rPr>
        <w:t xml:space="preserve">　会員規約の</w:t>
      </w:r>
      <w:r w:rsidR="002E7793" w:rsidRPr="004907CB">
        <w:rPr>
          <w:rFonts w:ascii="BIZ UD明朝 Medium" w:eastAsia="BIZ UD明朝 Medium" w:hAnsi="BIZ UD明朝 Medium" w:hint="eastAsia"/>
          <w:color w:val="000000" w:themeColor="text1"/>
        </w:rPr>
        <w:t>同意事項に同意の上、以下のとおり登録を申請します。</w:t>
      </w:r>
    </w:p>
    <w:tbl>
      <w:tblPr>
        <w:tblW w:w="100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68"/>
        <w:gridCol w:w="641"/>
        <w:gridCol w:w="1559"/>
        <w:gridCol w:w="1115"/>
        <w:gridCol w:w="123"/>
        <w:gridCol w:w="605"/>
        <w:gridCol w:w="567"/>
        <w:gridCol w:w="33"/>
        <w:gridCol w:w="1101"/>
        <w:gridCol w:w="2409"/>
      </w:tblGrid>
      <w:tr w:rsidR="004907CB" w:rsidRPr="004907CB" w14:paraId="50FF35B8" w14:textId="77777777" w:rsidTr="2146CB6E">
        <w:trPr>
          <w:cantSplit/>
          <w:trHeight w:val="384"/>
          <w:jc w:val="center"/>
        </w:trPr>
        <w:tc>
          <w:tcPr>
            <w:tcW w:w="1939" w:type="dxa"/>
            <w:gridSpan w:val="2"/>
            <w:vAlign w:val="center"/>
          </w:tcPr>
          <w:p w14:paraId="3378F158" w14:textId="77777777" w:rsidR="00B0774A" w:rsidRPr="004907CB" w:rsidRDefault="005C293F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申請区分</w:t>
            </w:r>
          </w:p>
        </w:tc>
        <w:tc>
          <w:tcPr>
            <w:tcW w:w="8153" w:type="dxa"/>
            <w:gridSpan w:val="9"/>
            <w:vAlign w:val="center"/>
          </w:tcPr>
          <w:p w14:paraId="04597160" w14:textId="0B56926D" w:rsidR="00B40819" w:rsidRDefault="00B408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143F19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新規登録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9660F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BE7BE1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登録内容</w:t>
            </w:r>
            <w:r w:rsidR="002E7793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変更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BE7BE1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88411E">
              <w:rPr>
                <w:rFonts w:ascii="BIZ UD明朝 Medium" w:eastAsia="BIZ UD明朝 Medium" w:hAnsi="BIZ UD明朝 Medium" w:hint="eastAsia"/>
                <w:color w:val="000000" w:themeColor="text1"/>
              </w:rPr>
              <w:t>登録区分の変更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</w:p>
          <w:p w14:paraId="41CF83C7" w14:textId="0C945067" w:rsidR="00B0774A" w:rsidRPr="004907CB" w:rsidRDefault="00BE7BE1" w:rsidP="00B40819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有効期限</w:t>
            </w:r>
            <w:r w:rsidR="00B408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の延長　</w:t>
            </w:r>
            <w:r w:rsidR="009660F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88411E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□登録証の再交付</w:t>
            </w:r>
          </w:p>
        </w:tc>
      </w:tr>
      <w:tr w:rsidR="00DC429B" w:rsidRPr="004907CB" w14:paraId="6EE9B1C7" w14:textId="77777777" w:rsidTr="2146CB6E">
        <w:trPr>
          <w:cantSplit/>
          <w:trHeight w:val="384"/>
          <w:jc w:val="center"/>
        </w:trPr>
        <w:tc>
          <w:tcPr>
            <w:tcW w:w="1939" w:type="dxa"/>
            <w:gridSpan w:val="2"/>
            <w:vAlign w:val="center"/>
          </w:tcPr>
          <w:p w14:paraId="764E9943" w14:textId="30BB3B79" w:rsidR="00DC429B" w:rsidRPr="004907CB" w:rsidRDefault="00DC429B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登録区分</w:t>
            </w:r>
          </w:p>
        </w:tc>
        <w:tc>
          <w:tcPr>
            <w:tcW w:w="8153" w:type="dxa"/>
            <w:gridSpan w:val="9"/>
            <w:vAlign w:val="center"/>
          </w:tcPr>
          <w:p w14:paraId="76CF11AD" w14:textId="17C8626C" w:rsidR="00DC429B" w:rsidRDefault="0088411E" w:rsidP="00470825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□個人会員（非</w:t>
            </w:r>
            <w:r w:rsidR="00470825">
              <w:rPr>
                <w:rFonts w:ascii="BIZ UD明朝 Medium" w:eastAsia="BIZ UD明朝 Medium" w:hAnsi="BIZ UD明朝 Medium" w:hint="eastAsia"/>
                <w:color w:val="000000" w:themeColor="text1"/>
              </w:rPr>
              <w:t>定期会員）　　□個人会員（定期会員）</w:t>
            </w:r>
          </w:p>
          <w:p w14:paraId="405A9A99" w14:textId="699FC324" w:rsidR="00DC429B" w:rsidRPr="004907CB" w:rsidRDefault="00DC429B" w:rsidP="00470825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法人会員（登記なし）</w:t>
            </w:r>
            <w:r w:rsidR="00B408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B408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法人会員（登記あり）</w:t>
            </w:r>
          </w:p>
        </w:tc>
      </w:tr>
      <w:tr w:rsidR="00DC429B" w:rsidRPr="004907CB" w14:paraId="764606F7" w14:textId="32E5B5CE" w:rsidTr="008C0D71">
        <w:trPr>
          <w:cantSplit/>
          <w:trHeight w:val="369"/>
          <w:jc w:val="center"/>
        </w:trPr>
        <w:tc>
          <w:tcPr>
            <w:tcW w:w="1939" w:type="dxa"/>
            <w:gridSpan w:val="2"/>
            <w:vAlign w:val="center"/>
          </w:tcPr>
          <w:p w14:paraId="69BCB82C" w14:textId="21B158A8" w:rsidR="00DC429B" w:rsidRPr="004907CB" w:rsidRDefault="1C696AD3" w:rsidP="00DC429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1C696AD3">
              <w:rPr>
                <w:rFonts w:ascii="BIZ UD明朝 Medium" w:eastAsia="BIZ UD明朝 Medium" w:hAnsi="BIZ UD明朝 Medium"/>
                <w:color w:val="000000" w:themeColor="text1"/>
              </w:rPr>
              <w:t>登録番号</w:t>
            </w:r>
          </w:p>
        </w:tc>
        <w:tc>
          <w:tcPr>
            <w:tcW w:w="3438" w:type="dxa"/>
            <w:gridSpan w:val="4"/>
            <w:vAlign w:val="center"/>
          </w:tcPr>
          <w:p w14:paraId="29C6707B" w14:textId="312ADE04" w:rsidR="7B9919F0" w:rsidRDefault="7B9919F0" w:rsidP="7B9919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715" w:type="dxa"/>
            <w:gridSpan w:val="5"/>
            <w:vAlign w:val="center"/>
          </w:tcPr>
          <w:p w14:paraId="317C6BE4" w14:textId="07208174" w:rsidR="00DC429B" w:rsidRPr="004907CB" w:rsidRDefault="00DC429B" w:rsidP="00D44BC5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  <w:szCs w:val="18"/>
              </w:rPr>
              <w:t>※既に登録済みの方のみ記載</w:t>
            </w:r>
          </w:p>
        </w:tc>
      </w:tr>
      <w:tr w:rsidR="0088411E" w:rsidRPr="004907CB" w14:paraId="6F8E323A" w14:textId="77777777" w:rsidTr="008C0D71">
        <w:trPr>
          <w:cantSplit/>
          <w:trHeight w:val="369"/>
          <w:jc w:val="center"/>
        </w:trPr>
        <w:tc>
          <w:tcPr>
            <w:tcW w:w="1939" w:type="dxa"/>
            <w:gridSpan w:val="2"/>
            <w:vAlign w:val="center"/>
          </w:tcPr>
          <w:p w14:paraId="4EB8852D" w14:textId="382BBE82" w:rsidR="0088411E" w:rsidRDefault="0088411E" w:rsidP="0088411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新規</w:t>
            </w:r>
            <w:r w:rsidR="00CE0235">
              <w:rPr>
                <w:rFonts w:ascii="BIZ UD明朝 Medium" w:eastAsia="BIZ UD明朝 Medium" w:hAnsi="BIZ UD明朝 Medium" w:hint="eastAsia"/>
                <w:color w:val="000000" w:themeColor="text1"/>
              </w:rPr>
              <w:t>登録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番号</w:t>
            </w:r>
          </w:p>
        </w:tc>
        <w:tc>
          <w:tcPr>
            <w:tcW w:w="3438" w:type="dxa"/>
            <w:gridSpan w:val="4"/>
            <w:vAlign w:val="center"/>
          </w:tcPr>
          <w:p w14:paraId="17D9FACC" w14:textId="77777777" w:rsidR="0088411E" w:rsidRPr="004907CB" w:rsidRDefault="0088411E" w:rsidP="00D44BC5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715" w:type="dxa"/>
            <w:gridSpan w:val="5"/>
            <w:vAlign w:val="center"/>
          </w:tcPr>
          <w:p w14:paraId="1DD78175" w14:textId="648DA77D" w:rsidR="0088411E" w:rsidRPr="004907CB" w:rsidRDefault="00D177B7" w:rsidP="00D44BC5">
            <w:pPr>
              <w:rPr>
                <w:rFonts w:ascii="BIZ UD明朝 Medium" w:eastAsia="BIZ UD明朝 Medium" w:hAnsi="BIZ UD明朝 Medium"/>
                <w:color w:val="000000" w:themeColor="text1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  <w:szCs w:val="18"/>
              </w:rPr>
              <w:t>※</w:t>
            </w:r>
            <w:r w:rsidR="0088411E">
              <w:rPr>
                <w:rFonts w:ascii="BIZ UD明朝 Medium" w:eastAsia="BIZ UD明朝 Medium" w:hAnsi="BIZ UD明朝 Medium"/>
                <w:color w:val="000000" w:themeColor="text1"/>
                <w:szCs w:val="18"/>
              </w:rPr>
              <w:t>新規登録、登録区分の変更の方</w:t>
            </w:r>
          </w:p>
        </w:tc>
      </w:tr>
      <w:tr w:rsidR="0088411E" w:rsidRPr="004907CB" w14:paraId="4BE76BC0" w14:textId="77777777" w:rsidTr="008C0D71">
        <w:trPr>
          <w:cantSplit/>
          <w:trHeight w:val="255"/>
          <w:jc w:val="center"/>
        </w:trPr>
        <w:tc>
          <w:tcPr>
            <w:tcW w:w="571" w:type="dxa"/>
            <w:vMerge w:val="restart"/>
            <w:textDirection w:val="tbRlV"/>
            <w:vAlign w:val="center"/>
          </w:tcPr>
          <w:p w14:paraId="195F48C3" w14:textId="3AF97F0B" w:rsidR="0088411E" w:rsidRPr="004907CB" w:rsidRDefault="0088411E" w:rsidP="008A1D4B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会員登録</w:t>
            </w: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情報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（共通）</w:t>
            </w:r>
          </w:p>
        </w:tc>
        <w:tc>
          <w:tcPr>
            <w:tcW w:w="1368" w:type="dxa"/>
            <w:vAlign w:val="center"/>
          </w:tcPr>
          <w:p w14:paraId="77770D45" w14:textId="77777777" w:rsidR="0088411E" w:rsidRPr="004907CB" w:rsidRDefault="0088411E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3438" w:type="dxa"/>
            <w:gridSpan w:val="4"/>
            <w:vAlign w:val="center"/>
          </w:tcPr>
          <w:p w14:paraId="55AE6320" w14:textId="77777777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14:paraId="6D22EDAC" w14:textId="134E4132" w:rsidR="0088411E" w:rsidRPr="004907CB" w:rsidRDefault="0088411E" w:rsidP="0088411E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生年月日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14:paraId="080EEE62" w14:textId="53D2A98D" w:rsidR="0088411E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西暦　　　　年　　　月　　　日</w:t>
            </w:r>
          </w:p>
          <w:p w14:paraId="2D450541" w14:textId="43A6DF6D" w:rsidR="0088411E" w:rsidRPr="004907CB" w:rsidRDefault="0088411E" w:rsidP="0088411E">
            <w:pPr>
              <w:ind w:firstLineChars="900" w:firstLine="189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（　　　　歳）</w:t>
            </w:r>
          </w:p>
        </w:tc>
      </w:tr>
      <w:tr w:rsidR="0088411E" w:rsidRPr="004907CB" w14:paraId="7F6C45A2" w14:textId="77777777" w:rsidTr="007E2A59">
        <w:trPr>
          <w:cantSplit/>
          <w:trHeight w:val="539"/>
          <w:jc w:val="center"/>
        </w:trPr>
        <w:tc>
          <w:tcPr>
            <w:tcW w:w="571" w:type="dxa"/>
            <w:vMerge/>
            <w:textDirection w:val="tbRlV"/>
            <w:vAlign w:val="center"/>
          </w:tcPr>
          <w:p w14:paraId="081D7620" w14:textId="77777777" w:rsidR="0088411E" w:rsidRPr="004907CB" w:rsidRDefault="0088411E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6D496724" w14:textId="35366D50" w:rsidR="0088411E" w:rsidRPr="004907CB" w:rsidRDefault="0088411E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</w:t>
            </w: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名</w:t>
            </w:r>
          </w:p>
        </w:tc>
        <w:tc>
          <w:tcPr>
            <w:tcW w:w="3438" w:type="dxa"/>
            <w:gridSpan w:val="4"/>
            <w:vAlign w:val="center"/>
          </w:tcPr>
          <w:p w14:paraId="73CD4B72" w14:textId="77777777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172" w:type="dxa"/>
            <w:gridSpan w:val="2"/>
            <w:vMerge/>
            <w:vAlign w:val="center"/>
          </w:tcPr>
          <w:p w14:paraId="3C9709B7" w14:textId="77777777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3406AECA" w14:textId="4DE09A94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907CB" w:rsidRPr="004907CB" w14:paraId="6AC64466" w14:textId="77777777" w:rsidTr="008C0D71">
        <w:trPr>
          <w:cantSplit/>
          <w:trHeight w:val="680"/>
          <w:jc w:val="center"/>
        </w:trPr>
        <w:tc>
          <w:tcPr>
            <w:tcW w:w="571" w:type="dxa"/>
            <w:vMerge/>
            <w:textDirection w:val="tbRlV"/>
            <w:vAlign w:val="center"/>
          </w:tcPr>
          <w:p w14:paraId="77B85847" w14:textId="77777777" w:rsidR="00B0774A" w:rsidRPr="004907CB" w:rsidRDefault="00B0774A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31DF035B" w14:textId="55F03490" w:rsidR="00B0774A" w:rsidRPr="003930AE" w:rsidRDefault="00B0774A" w:rsidP="003930A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8153" w:type="dxa"/>
            <w:gridSpan w:val="9"/>
          </w:tcPr>
          <w:p w14:paraId="53908835" w14:textId="77777777" w:rsidR="00B0774A" w:rsidRPr="004907CB" w:rsidRDefault="00B0774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</w:tc>
      </w:tr>
      <w:tr w:rsidR="004907CB" w:rsidRPr="004907CB" w14:paraId="6486A082" w14:textId="77777777" w:rsidTr="2146CB6E">
        <w:trPr>
          <w:cantSplit/>
          <w:trHeight w:val="369"/>
          <w:jc w:val="center"/>
        </w:trPr>
        <w:tc>
          <w:tcPr>
            <w:tcW w:w="571" w:type="dxa"/>
            <w:vMerge/>
            <w:textDirection w:val="tbRlV"/>
            <w:vAlign w:val="center"/>
          </w:tcPr>
          <w:p w14:paraId="533AF384" w14:textId="77777777" w:rsidR="00B0774A" w:rsidRPr="004907CB" w:rsidRDefault="00B0774A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179CEF8A" w14:textId="77777777" w:rsidR="00B0774A" w:rsidRPr="004907CB" w:rsidRDefault="00B0774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  <w:r w:rsidR="005C293F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3315" w:type="dxa"/>
            <w:gridSpan w:val="3"/>
            <w:vAlign w:val="center"/>
          </w:tcPr>
          <w:p w14:paraId="7A9E39C6" w14:textId="77777777" w:rsidR="00B0774A" w:rsidRPr="004907CB" w:rsidRDefault="00B0774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328" w:type="dxa"/>
            <w:gridSpan w:val="4"/>
            <w:vAlign w:val="center"/>
          </w:tcPr>
          <w:p w14:paraId="231B6D6C" w14:textId="77777777" w:rsidR="00B0774A" w:rsidRPr="004907CB" w:rsidRDefault="00B0774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  <w:r w:rsidR="005C293F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3510" w:type="dxa"/>
            <w:gridSpan w:val="2"/>
            <w:vAlign w:val="center"/>
          </w:tcPr>
          <w:p w14:paraId="6E4191E3" w14:textId="77777777" w:rsidR="00B0774A" w:rsidRPr="004907CB" w:rsidRDefault="00B0774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4907CB" w:rsidRPr="004907CB" w14:paraId="0F5F2149" w14:textId="77777777" w:rsidTr="2146CB6E">
        <w:trPr>
          <w:cantSplit/>
          <w:trHeight w:val="456"/>
          <w:jc w:val="center"/>
        </w:trPr>
        <w:tc>
          <w:tcPr>
            <w:tcW w:w="571" w:type="dxa"/>
            <w:vMerge/>
            <w:textDirection w:val="tbRlV"/>
            <w:vAlign w:val="center"/>
          </w:tcPr>
          <w:p w14:paraId="1BC87C90" w14:textId="77777777" w:rsidR="00584752" w:rsidRPr="004907CB" w:rsidRDefault="00584752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755F51E9" w14:textId="77777777" w:rsidR="00584752" w:rsidRPr="004907CB" w:rsidRDefault="00584752" w:rsidP="0084556D">
            <w:pPr>
              <w:ind w:left="-85" w:right="-85"/>
              <w:jc w:val="distribute"/>
              <w:rPr>
                <w:rFonts w:ascii="BIZ UD明朝 Medium" w:eastAsia="BIZ UD明朝 Medium" w:hAnsi="BIZ UD明朝 Medium"/>
                <w:color w:val="000000" w:themeColor="text1"/>
                <w:spacing w:val="-10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</w:rPr>
              <w:t>メールアドレス</w:t>
            </w:r>
          </w:p>
        </w:tc>
        <w:tc>
          <w:tcPr>
            <w:tcW w:w="8153" w:type="dxa"/>
            <w:gridSpan w:val="9"/>
            <w:vAlign w:val="center"/>
          </w:tcPr>
          <w:p w14:paraId="64D66149" w14:textId="6E72FE1C" w:rsidR="00584752" w:rsidRPr="004907CB" w:rsidRDefault="00584752" w:rsidP="0058475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B408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＠</w:t>
            </w:r>
          </w:p>
        </w:tc>
      </w:tr>
      <w:tr w:rsidR="002679EA" w:rsidRPr="004907CB" w14:paraId="04021B42" w14:textId="77777777" w:rsidTr="008C0D71">
        <w:trPr>
          <w:cantSplit/>
          <w:trHeight w:val="255"/>
          <w:jc w:val="center"/>
        </w:trPr>
        <w:tc>
          <w:tcPr>
            <w:tcW w:w="571" w:type="dxa"/>
            <w:vMerge w:val="restart"/>
            <w:textDirection w:val="tbRlV"/>
            <w:vAlign w:val="center"/>
          </w:tcPr>
          <w:p w14:paraId="3449EEFC" w14:textId="0C3D3FCD" w:rsidR="002679EA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法人会員登録情報</w:t>
            </w:r>
          </w:p>
          <w:p w14:paraId="5CB9D8D3" w14:textId="772E7916" w:rsidR="002679EA" w:rsidRPr="004907CB" w:rsidRDefault="002679EA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60C0082B" w14:textId="77777777" w:rsidR="002679EA" w:rsidRPr="004907CB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8153" w:type="dxa"/>
            <w:gridSpan w:val="9"/>
            <w:vAlign w:val="center"/>
          </w:tcPr>
          <w:p w14:paraId="42063A94" w14:textId="77777777" w:rsidR="002679EA" w:rsidRPr="004907CB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2679EA" w:rsidRPr="004907CB" w14:paraId="590B155C" w14:textId="77777777" w:rsidTr="008C0D71">
        <w:trPr>
          <w:cantSplit/>
          <w:trHeight w:val="539"/>
          <w:jc w:val="center"/>
        </w:trPr>
        <w:tc>
          <w:tcPr>
            <w:tcW w:w="571" w:type="dxa"/>
            <w:vMerge/>
            <w:vAlign w:val="center"/>
          </w:tcPr>
          <w:p w14:paraId="5FDC5E22" w14:textId="77777777" w:rsidR="002679EA" w:rsidRPr="004907CB" w:rsidRDefault="002679EA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2414302B" w14:textId="213A77E3" w:rsidR="002679EA" w:rsidRPr="004907CB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法人名</w:t>
            </w:r>
          </w:p>
        </w:tc>
        <w:tc>
          <w:tcPr>
            <w:tcW w:w="8153" w:type="dxa"/>
            <w:gridSpan w:val="9"/>
            <w:vAlign w:val="center"/>
          </w:tcPr>
          <w:p w14:paraId="3588B817" w14:textId="77777777" w:rsidR="002679EA" w:rsidRPr="004907CB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2679EA" w:rsidRPr="004907CB" w14:paraId="7CD66674" w14:textId="77777777" w:rsidTr="008C0D71">
        <w:trPr>
          <w:cantSplit/>
          <w:trHeight w:val="680"/>
          <w:jc w:val="center"/>
        </w:trPr>
        <w:tc>
          <w:tcPr>
            <w:tcW w:w="571" w:type="dxa"/>
            <w:vMerge/>
            <w:vAlign w:val="center"/>
          </w:tcPr>
          <w:p w14:paraId="193F3D72" w14:textId="77777777" w:rsidR="002679EA" w:rsidRPr="004907CB" w:rsidRDefault="002679EA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2A24FBC8" w14:textId="502F10A8" w:rsidR="002679EA" w:rsidRPr="004907CB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8153" w:type="dxa"/>
            <w:gridSpan w:val="9"/>
          </w:tcPr>
          <w:p w14:paraId="67DBF86D" w14:textId="77777777" w:rsidR="002679EA" w:rsidRPr="004907CB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</w:tc>
      </w:tr>
      <w:tr w:rsidR="002679EA" w:rsidRPr="004907CB" w14:paraId="5F89C220" w14:textId="77777777" w:rsidTr="2146CB6E">
        <w:trPr>
          <w:cantSplit/>
          <w:trHeight w:val="369"/>
          <w:jc w:val="center"/>
        </w:trPr>
        <w:tc>
          <w:tcPr>
            <w:tcW w:w="571" w:type="dxa"/>
            <w:vMerge/>
            <w:vAlign w:val="center"/>
          </w:tcPr>
          <w:p w14:paraId="48256FD1" w14:textId="77777777" w:rsidR="002679EA" w:rsidRPr="004907CB" w:rsidRDefault="002679EA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5F3F928B" w14:textId="77777777" w:rsidR="002679EA" w:rsidRPr="004907CB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電話番号１</w:t>
            </w:r>
          </w:p>
        </w:tc>
        <w:tc>
          <w:tcPr>
            <w:tcW w:w="3315" w:type="dxa"/>
            <w:gridSpan w:val="3"/>
            <w:vAlign w:val="center"/>
          </w:tcPr>
          <w:p w14:paraId="24E5D4BC" w14:textId="77777777" w:rsidR="002679EA" w:rsidRPr="004907CB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328" w:type="dxa"/>
            <w:gridSpan w:val="4"/>
            <w:vAlign w:val="center"/>
          </w:tcPr>
          <w:p w14:paraId="201EFBE7" w14:textId="77777777" w:rsidR="002679EA" w:rsidRPr="004907CB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電話番号２</w:t>
            </w:r>
          </w:p>
        </w:tc>
        <w:tc>
          <w:tcPr>
            <w:tcW w:w="3510" w:type="dxa"/>
            <w:gridSpan w:val="2"/>
            <w:vAlign w:val="center"/>
          </w:tcPr>
          <w:p w14:paraId="5FB28AF5" w14:textId="77777777" w:rsidR="002679EA" w:rsidRPr="004907CB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2679EA" w:rsidRPr="004907CB" w14:paraId="0BF7C3E2" w14:textId="77777777" w:rsidTr="2146CB6E">
        <w:trPr>
          <w:cantSplit/>
          <w:trHeight w:val="369"/>
          <w:jc w:val="center"/>
        </w:trPr>
        <w:tc>
          <w:tcPr>
            <w:tcW w:w="571" w:type="dxa"/>
            <w:vMerge/>
            <w:vAlign w:val="center"/>
          </w:tcPr>
          <w:p w14:paraId="53CCCD0F" w14:textId="77777777" w:rsidR="002679EA" w:rsidRPr="004907CB" w:rsidRDefault="002679EA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14:paraId="72E388EB" w14:textId="0B1151CC" w:rsidR="002679EA" w:rsidRPr="005E0217" w:rsidRDefault="002679EA" w:rsidP="005E0217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E2A59">
              <w:rPr>
                <w:rFonts w:ascii="BIZ UD明朝 Medium" w:eastAsia="BIZ UD明朝 Medium" w:hAnsi="BIZ UD明朝 Medium"/>
                <w:color w:val="000000" w:themeColor="text1"/>
                <w:w w:val="85"/>
                <w:kern w:val="0"/>
                <w:szCs w:val="21"/>
                <w:fitText w:val="1260" w:id="-1517579520"/>
              </w:rPr>
              <w:t>メールアドレ</w:t>
            </w:r>
            <w:r w:rsidRPr="007E2A59">
              <w:rPr>
                <w:rFonts w:ascii="BIZ UD明朝 Medium" w:eastAsia="BIZ UD明朝 Medium" w:hAnsi="BIZ UD明朝 Medium"/>
                <w:color w:val="000000" w:themeColor="text1"/>
                <w:spacing w:val="5"/>
                <w:w w:val="85"/>
                <w:kern w:val="0"/>
                <w:szCs w:val="21"/>
                <w:fitText w:val="1260" w:id="-1517579520"/>
              </w:rPr>
              <w:t>ス</w:t>
            </w:r>
          </w:p>
        </w:tc>
        <w:tc>
          <w:tcPr>
            <w:tcW w:w="8153" w:type="dxa"/>
            <w:gridSpan w:val="9"/>
            <w:vAlign w:val="center"/>
          </w:tcPr>
          <w:p w14:paraId="4DA69D92" w14:textId="0618B5EA" w:rsidR="002679EA" w:rsidRPr="004907CB" w:rsidRDefault="002679EA" w:rsidP="005E021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 ＠</w:t>
            </w:r>
          </w:p>
        </w:tc>
      </w:tr>
      <w:tr w:rsidR="002679EA" w:rsidRPr="004907CB" w14:paraId="4F84FF42" w14:textId="25F3D41A" w:rsidTr="2146CB6E">
        <w:trPr>
          <w:cantSplit/>
          <w:trHeight w:val="369"/>
          <w:jc w:val="center"/>
        </w:trPr>
        <w:tc>
          <w:tcPr>
            <w:tcW w:w="571" w:type="dxa"/>
            <w:vMerge/>
            <w:vAlign w:val="center"/>
          </w:tcPr>
          <w:p w14:paraId="09B1BD67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 w:val="restart"/>
            <w:vAlign w:val="center"/>
          </w:tcPr>
          <w:p w14:paraId="02BBD484" w14:textId="1FEF2044" w:rsidR="002679EA" w:rsidRPr="004907CB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登録者</w:t>
            </w:r>
          </w:p>
        </w:tc>
        <w:tc>
          <w:tcPr>
            <w:tcW w:w="641" w:type="dxa"/>
            <w:vAlign w:val="center"/>
          </w:tcPr>
          <w:p w14:paraId="13A9CAA1" w14:textId="7A396664" w:rsidR="002679EA" w:rsidRPr="004907CB" w:rsidRDefault="7B9919F0" w:rsidP="7B9919F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7B9919F0">
              <w:rPr>
                <w:rFonts w:ascii="BIZ UD明朝 Medium" w:eastAsia="BIZ UD明朝 Medium" w:hAnsi="BIZ UD明朝 Medium"/>
                <w:color w:val="000000" w:themeColor="text1"/>
              </w:rPr>
              <w:t>枝番</w:t>
            </w:r>
          </w:p>
        </w:tc>
        <w:tc>
          <w:tcPr>
            <w:tcW w:w="1559" w:type="dxa"/>
            <w:vAlign w:val="center"/>
          </w:tcPr>
          <w:p w14:paraId="48CD73AF" w14:textId="5BC9ECD8" w:rsidR="002679EA" w:rsidRDefault="7B9919F0" w:rsidP="7B9919F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7B9919F0">
              <w:rPr>
                <w:rFonts w:ascii="BIZ UD明朝 Medium" w:eastAsia="BIZ UD明朝 Medium" w:hAnsi="BIZ UD明朝 Medium"/>
                <w:color w:val="000000" w:themeColor="text1"/>
              </w:rPr>
              <w:t>氏名</w:t>
            </w:r>
          </w:p>
        </w:tc>
        <w:tc>
          <w:tcPr>
            <w:tcW w:w="1843" w:type="dxa"/>
            <w:gridSpan w:val="3"/>
            <w:vAlign w:val="center"/>
          </w:tcPr>
          <w:p w14:paraId="18C103EF" w14:textId="79E43464" w:rsidR="002679EA" w:rsidRPr="004907CB" w:rsidRDefault="7B9919F0" w:rsidP="7B9919F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7B9919F0">
              <w:rPr>
                <w:rFonts w:ascii="BIZ UD明朝 Medium" w:eastAsia="BIZ UD明朝 Medium" w:hAnsi="BIZ UD明朝 Medium"/>
                <w:color w:val="000000" w:themeColor="text1"/>
              </w:rPr>
              <w:t>生年月日</w:t>
            </w:r>
          </w:p>
        </w:tc>
        <w:tc>
          <w:tcPr>
            <w:tcW w:w="1701" w:type="dxa"/>
            <w:gridSpan w:val="3"/>
            <w:vAlign w:val="center"/>
          </w:tcPr>
          <w:p w14:paraId="02D0FD4A" w14:textId="77777777" w:rsidR="002679EA" w:rsidRDefault="7B9919F0" w:rsidP="7B9919F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7B9919F0">
              <w:rPr>
                <w:rFonts w:ascii="BIZ UD明朝 Medium" w:eastAsia="BIZ UD明朝 Medium" w:hAnsi="BIZ UD明朝 Medium"/>
                <w:color w:val="000000" w:themeColor="text1"/>
              </w:rPr>
              <w:t>電話番号</w:t>
            </w:r>
          </w:p>
        </w:tc>
        <w:tc>
          <w:tcPr>
            <w:tcW w:w="2409" w:type="dxa"/>
            <w:vAlign w:val="center"/>
          </w:tcPr>
          <w:p w14:paraId="3FE852E6" w14:textId="478650A0" w:rsidR="002679EA" w:rsidRDefault="7B9919F0" w:rsidP="7B9919F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7B9919F0">
              <w:rPr>
                <w:rFonts w:ascii="BIZ UD明朝 Medium" w:eastAsia="BIZ UD明朝 Medium" w:hAnsi="BIZ UD明朝 Medium"/>
                <w:color w:val="000000" w:themeColor="text1"/>
              </w:rPr>
              <w:t>メールアドレス</w:t>
            </w:r>
          </w:p>
        </w:tc>
      </w:tr>
      <w:tr w:rsidR="002679EA" w:rsidRPr="004907CB" w14:paraId="5036419B" w14:textId="77777777" w:rsidTr="2146CB6E">
        <w:trPr>
          <w:cantSplit/>
          <w:trHeight w:val="534"/>
          <w:jc w:val="center"/>
        </w:trPr>
        <w:tc>
          <w:tcPr>
            <w:tcW w:w="571" w:type="dxa"/>
            <w:vMerge/>
            <w:vAlign w:val="center"/>
          </w:tcPr>
          <w:p w14:paraId="08311FEF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5FA2C5CD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028B293C" w14:textId="7712E342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２</w:t>
            </w:r>
          </w:p>
        </w:tc>
        <w:tc>
          <w:tcPr>
            <w:tcW w:w="1559" w:type="dxa"/>
            <w:vAlign w:val="center"/>
          </w:tcPr>
          <w:p w14:paraId="2FB99B85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E90040C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D036712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75F8432E" w14:textId="65D9BBB8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5CC604E5" w14:textId="77777777" w:rsidTr="2146CB6E">
        <w:trPr>
          <w:cantSplit/>
          <w:trHeight w:val="542"/>
          <w:jc w:val="center"/>
        </w:trPr>
        <w:tc>
          <w:tcPr>
            <w:tcW w:w="571" w:type="dxa"/>
            <w:vMerge/>
            <w:vAlign w:val="center"/>
          </w:tcPr>
          <w:p w14:paraId="5D9C63E9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53B1C838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665AFFBB" w14:textId="323F2623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３</w:t>
            </w:r>
          </w:p>
        </w:tc>
        <w:tc>
          <w:tcPr>
            <w:tcW w:w="1559" w:type="dxa"/>
            <w:vAlign w:val="center"/>
          </w:tcPr>
          <w:p w14:paraId="4C119EA5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B00077E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323F28D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B2C47AA" w14:textId="040EB434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481BE8B1" w14:textId="77777777" w:rsidTr="2146CB6E">
        <w:trPr>
          <w:cantSplit/>
          <w:trHeight w:val="550"/>
          <w:jc w:val="center"/>
        </w:trPr>
        <w:tc>
          <w:tcPr>
            <w:tcW w:w="571" w:type="dxa"/>
            <w:vMerge/>
            <w:vAlign w:val="center"/>
          </w:tcPr>
          <w:p w14:paraId="139232C5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6AB2643D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58BC6C99" w14:textId="2C9DF8BB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４</w:t>
            </w:r>
          </w:p>
        </w:tc>
        <w:tc>
          <w:tcPr>
            <w:tcW w:w="1559" w:type="dxa"/>
            <w:vAlign w:val="center"/>
          </w:tcPr>
          <w:p w14:paraId="4F9F0DC3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DFC610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9B84A9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5ABE0D95" w14:textId="2FFE01E5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52EC10DA" w14:textId="77777777" w:rsidTr="2146CB6E">
        <w:trPr>
          <w:cantSplit/>
          <w:trHeight w:val="544"/>
          <w:jc w:val="center"/>
        </w:trPr>
        <w:tc>
          <w:tcPr>
            <w:tcW w:w="571" w:type="dxa"/>
            <w:vMerge/>
            <w:vAlign w:val="center"/>
          </w:tcPr>
          <w:p w14:paraId="71BAA6CA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209D8114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556DB31B" w14:textId="34765229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５</w:t>
            </w:r>
          </w:p>
        </w:tc>
        <w:tc>
          <w:tcPr>
            <w:tcW w:w="1559" w:type="dxa"/>
            <w:vAlign w:val="center"/>
          </w:tcPr>
          <w:p w14:paraId="6C7D00A7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28EEB73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111C9E5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0FEB5A18" w14:textId="4EB501C5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508FF6F5" w14:textId="77777777" w:rsidTr="2146CB6E">
        <w:trPr>
          <w:cantSplit/>
          <w:trHeight w:val="565"/>
          <w:jc w:val="center"/>
        </w:trPr>
        <w:tc>
          <w:tcPr>
            <w:tcW w:w="571" w:type="dxa"/>
            <w:vMerge/>
            <w:vAlign w:val="center"/>
          </w:tcPr>
          <w:p w14:paraId="17FCA75D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52AD5587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5EB70577" w14:textId="727DDF92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６</w:t>
            </w:r>
          </w:p>
        </w:tc>
        <w:tc>
          <w:tcPr>
            <w:tcW w:w="1559" w:type="dxa"/>
            <w:vAlign w:val="center"/>
          </w:tcPr>
          <w:p w14:paraId="2E5995E0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DD77E94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DD4DB4C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0F1FC331" w14:textId="7E041635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0708E933" w14:textId="77777777" w:rsidTr="2146CB6E">
        <w:trPr>
          <w:cantSplit/>
          <w:trHeight w:val="565"/>
          <w:jc w:val="center"/>
        </w:trPr>
        <w:tc>
          <w:tcPr>
            <w:tcW w:w="571" w:type="dxa"/>
            <w:vMerge/>
            <w:vAlign w:val="center"/>
          </w:tcPr>
          <w:p w14:paraId="3826C573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4271A472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1CBE70D3" w14:textId="45DDD209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７</w:t>
            </w:r>
          </w:p>
        </w:tc>
        <w:tc>
          <w:tcPr>
            <w:tcW w:w="1559" w:type="dxa"/>
            <w:vAlign w:val="center"/>
          </w:tcPr>
          <w:p w14:paraId="50FB0619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925D6CE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AE81FD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00BDA8FF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7CFF68B7" w14:textId="77777777" w:rsidTr="2146CB6E">
        <w:trPr>
          <w:cantSplit/>
          <w:trHeight w:val="565"/>
          <w:jc w:val="center"/>
        </w:trPr>
        <w:tc>
          <w:tcPr>
            <w:tcW w:w="571" w:type="dxa"/>
            <w:vMerge/>
            <w:vAlign w:val="center"/>
          </w:tcPr>
          <w:p w14:paraId="33FE07E2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33814809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01B5606F" w14:textId="1061B3D2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８</w:t>
            </w:r>
          </w:p>
        </w:tc>
        <w:tc>
          <w:tcPr>
            <w:tcW w:w="1559" w:type="dxa"/>
            <w:vAlign w:val="center"/>
          </w:tcPr>
          <w:p w14:paraId="264129AA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E82019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24388B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89A280D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54F3E9EB" w14:textId="77777777" w:rsidTr="2146CB6E">
        <w:trPr>
          <w:cantSplit/>
          <w:trHeight w:val="565"/>
          <w:jc w:val="center"/>
        </w:trPr>
        <w:tc>
          <w:tcPr>
            <w:tcW w:w="571" w:type="dxa"/>
            <w:vMerge/>
            <w:vAlign w:val="center"/>
          </w:tcPr>
          <w:p w14:paraId="2D20EDAA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634A6819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38888304" w14:textId="0144777E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９</w:t>
            </w:r>
          </w:p>
        </w:tc>
        <w:tc>
          <w:tcPr>
            <w:tcW w:w="1559" w:type="dxa"/>
            <w:vAlign w:val="center"/>
          </w:tcPr>
          <w:p w14:paraId="6816F490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3B1166C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B60C78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2092C44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9EA" w:rsidRPr="004907CB" w14:paraId="7AD514C0" w14:textId="77777777" w:rsidTr="2146CB6E">
        <w:trPr>
          <w:cantSplit/>
          <w:trHeight w:val="565"/>
          <w:jc w:val="center"/>
        </w:trPr>
        <w:tc>
          <w:tcPr>
            <w:tcW w:w="571" w:type="dxa"/>
            <w:vMerge/>
            <w:vAlign w:val="center"/>
          </w:tcPr>
          <w:p w14:paraId="01BF22F2" w14:textId="77777777" w:rsidR="002679EA" w:rsidRPr="004907CB" w:rsidRDefault="002679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vMerge/>
            <w:vAlign w:val="center"/>
          </w:tcPr>
          <w:p w14:paraId="1CAC5AD5" w14:textId="77777777" w:rsidR="002679EA" w:rsidRDefault="002679E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1" w:type="dxa"/>
            <w:vAlign w:val="center"/>
          </w:tcPr>
          <w:p w14:paraId="1B256AB6" w14:textId="2F4FB67A" w:rsidR="002679EA" w:rsidRDefault="002679EA" w:rsidP="00402EF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１０</w:t>
            </w:r>
          </w:p>
        </w:tc>
        <w:tc>
          <w:tcPr>
            <w:tcW w:w="1559" w:type="dxa"/>
            <w:vAlign w:val="center"/>
          </w:tcPr>
          <w:p w14:paraId="057B7D9F" w14:textId="77777777" w:rsidR="002679EA" w:rsidRDefault="002679EA" w:rsidP="00F53B7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D8EE465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DCFA45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4179DB0B" w14:textId="77777777" w:rsidR="002679EA" w:rsidRDefault="002679E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B8A0F32" w14:textId="3644FB26" w:rsidR="002679EA" w:rsidRDefault="7DDABD24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  <w:r w:rsidRPr="7DDABD24">
        <w:rPr>
          <w:rFonts w:ascii="BIZ UD明朝 Medium" w:eastAsia="BIZ UD明朝 Medium" w:hAnsi="BIZ UD明朝 Medium"/>
          <w:color w:val="000000" w:themeColor="text1"/>
        </w:rPr>
        <w:t xml:space="preserve">　　　　　　　　　　□法人会員登録者が11人以上の場合は、別紙に追記ください。</w:t>
      </w:r>
    </w:p>
    <w:p w14:paraId="2077DD45" w14:textId="77777777" w:rsidR="008C0D71" w:rsidRDefault="008C0D71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p w14:paraId="28D11D74" w14:textId="1356910E" w:rsidR="006A582A" w:rsidRDefault="006A582A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t xml:space="preserve">　必要書類は会員規約をご確認ください。</w:t>
      </w:r>
    </w:p>
    <w:p w14:paraId="61F6CB5D" w14:textId="31705617" w:rsidR="008C0D71" w:rsidRDefault="008C0D71">
      <w:pPr>
        <w:widowControl/>
        <w:wordWrap/>
        <w:autoSpaceDE/>
        <w:autoSpaceDN/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3DA388C5" w14:textId="77777777" w:rsidR="00402EF4" w:rsidRPr="008C0D71" w:rsidRDefault="00402EF4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851"/>
        <w:gridCol w:w="1843"/>
        <w:gridCol w:w="1855"/>
      </w:tblGrid>
      <w:tr w:rsidR="00845BF5" w:rsidRPr="00DC0D87" w14:paraId="730F97BA" w14:textId="77777777" w:rsidTr="51586EE2">
        <w:trPr>
          <w:trHeight w:val="340"/>
        </w:trPr>
        <w:tc>
          <w:tcPr>
            <w:tcW w:w="10214" w:type="dxa"/>
            <w:gridSpan w:val="5"/>
            <w:shd w:val="clear" w:color="auto" w:fill="DAE8F8"/>
            <w:vAlign w:val="center"/>
          </w:tcPr>
          <w:p w14:paraId="1E02F8CD" w14:textId="1CF27C64" w:rsidR="00845BF5" w:rsidRPr="00DC0D87" w:rsidRDefault="51586EE2" w:rsidP="51586EE2">
            <w:pPr>
              <w:jc w:val="center"/>
              <w:rPr>
                <w:rFonts w:ascii="BIZ UDPゴシック" w:eastAsia="BIZ UDPゴシック" w:hAnsi="BIZ UDPゴシック"/>
              </w:rPr>
            </w:pPr>
            <w:r w:rsidRPr="51586EE2">
              <w:rPr>
                <w:rFonts w:ascii="BIZ UDPゴシック" w:eastAsia="BIZ UDPゴシック" w:hAnsi="BIZ UDPゴシック"/>
              </w:rPr>
              <w:t>センター使用欄</w:t>
            </w:r>
          </w:p>
        </w:tc>
      </w:tr>
      <w:tr w:rsidR="00845BF5" w:rsidRPr="00DC0D87" w14:paraId="2FC3C6E3" w14:textId="77777777" w:rsidTr="51586EE2">
        <w:trPr>
          <w:trHeight w:val="300"/>
        </w:trPr>
        <w:tc>
          <w:tcPr>
            <w:tcW w:w="2689" w:type="dxa"/>
            <w:vAlign w:val="center"/>
          </w:tcPr>
          <w:p w14:paraId="383CB0CF" w14:textId="77777777" w:rsidR="00845BF5" w:rsidRPr="00DC0D87" w:rsidRDefault="00845BF5" w:rsidP="007D32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登録番号</w:t>
            </w:r>
          </w:p>
        </w:tc>
        <w:tc>
          <w:tcPr>
            <w:tcW w:w="2976" w:type="dxa"/>
            <w:vAlign w:val="center"/>
          </w:tcPr>
          <w:p w14:paraId="0B57C0F5" w14:textId="77777777" w:rsidR="00845BF5" w:rsidRPr="00DC0D87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  <w:r w:rsidRPr="00DC0D8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851" w:type="dxa"/>
            <w:vMerge w:val="restart"/>
            <w:vAlign w:val="center"/>
          </w:tcPr>
          <w:p w14:paraId="40921C9E" w14:textId="77777777" w:rsidR="00845BF5" w:rsidRPr="00DC0D87" w:rsidRDefault="00845BF5" w:rsidP="007D32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0D87">
              <w:rPr>
                <w:rFonts w:ascii="BIZ UDPゴシック" w:eastAsia="BIZ UDPゴシック" w:hAnsi="BIZ UDPゴシック" w:hint="eastAsia"/>
                <w:szCs w:val="21"/>
              </w:rPr>
              <w:t>処理欄</w:t>
            </w:r>
          </w:p>
        </w:tc>
        <w:tc>
          <w:tcPr>
            <w:tcW w:w="1843" w:type="dxa"/>
            <w:vMerge w:val="restart"/>
            <w:vAlign w:val="center"/>
          </w:tcPr>
          <w:p w14:paraId="4060BA48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受付</w:t>
            </w:r>
          </w:p>
          <w:p w14:paraId="59D730AD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F73327E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164D6D9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493432F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08541C2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3388797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B69D12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AB4A710" w14:textId="77777777" w:rsidR="00845BF5" w:rsidRPr="00DC0D87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6F79DD63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責任者確認印</w:t>
            </w:r>
          </w:p>
          <w:p w14:paraId="312F113B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5B4DE6B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6C5B4D8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9B7939D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2A6E35F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76D9E97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369A9B3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79FFD43" w14:textId="77777777" w:rsidR="00845BF5" w:rsidRPr="00DC0D87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5BF5" w:rsidRPr="00DC0D87" w14:paraId="191C878B" w14:textId="77777777" w:rsidTr="51586EE2">
        <w:trPr>
          <w:trHeight w:val="1103"/>
        </w:trPr>
        <w:tc>
          <w:tcPr>
            <w:tcW w:w="2689" w:type="dxa"/>
            <w:vAlign w:val="center"/>
          </w:tcPr>
          <w:p w14:paraId="04B1BA40" w14:textId="77777777" w:rsidR="00845BF5" w:rsidRDefault="00845BF5" w:rsidP="007D325D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  <w:p w14:paraId="3142DD2D" w14:textId="77777777" w:rsidR="00845BF5" w:rsidRDefault="00845BF5" w:rsidP="007D325D">
            <w:pPr>
              <w:ind w:firstLineChars="500" w:firstLine="1050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備考</w:t>
            </w:r>
          </w:p>
          <w:p w14:paraId="6D2BDC77" w14:textId="77777777" w:rsidR="00845BF5" w:rsidRDefault="00845BF5" w:rsidP="007D325D">
            <w:pPr>
              <w:ind w:firstLineChars="500" w:firstLine="105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B5A842" w14:textId="77777777" w:rsidR="00845BF5" w:rsidRPr="00DC0D87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204BC86" w14:textId="77777777" w:rsidR="00845BF5" w:rsidRPr="00DC0D87" w:rsidRDefault="00845BF5" w:rsidP="007D32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AC144A2" w14:textId="77777777" w:rsidR="00845BF5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14:paraId="7372E087" w14:textId="77777777" w:rsidR="00845BF5" w:rsidRDefault="00845BF5" w:rsidP="007D325D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5BF5" w:rsidRPr="00DC0D87" w14:paraId="05E9D767" w14:textId="77777777" w:rsidTr="51586EE2">
        <w:trPr>
          <w:trHeight w:val="567"/>
        </w:trPr>
        <w:tc>
          <w:tcPr>
            <w:tcW w:w="2689" w:type="dxa"/>
            <w:vAlign w:val="center"/>
          </w:tcPr>
          <w:p w14:paraId="76889391" w14:textId="77777777" w:rsidR="00845BF5" w:rsidRDefault="00845BF5" w:rsidP="007D325D">
            <w:pPr>
              <w:jc w:val="center"/>
              <w:rPr>
                <w:rFonts w:ascii="BIZ UDPゴシック" w:eastAsia="BIZ UDPゴシック" w:hAnsi="BIZ UDPゴシック"/>
                <w:spacing w:val="105"/>
                <w:szCs w:val="21"/>
              </w:rPr>
            </w:pPr>
          </w:p>
          <w:p w14:paraId="70922B17" w14:textId="77777777" w:rsidR="00845BF5" w:rsidRDefault="00845BF5" w:rsidP="007D32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0D87">
              <w:rPr>
                <w:rFonts w:ascii="BIZ UDPゴシック" w:eastAsia="BIZ UDPゴシック" w:hAnsi="BIZ UDPゴシック" w:hint="eastAsia"/>
                <w:spacing w:val="105"/>
                <w:szCs w:val="21"/>
              </w:rPr>
              <w:t>有効期</w:t>
            </w:r>
            <w:r w:rsidRPr="00DC0D87">
              <w:rPr>
                <w:rFonts w:ascii="BIZ UDPゴシック" w:eastAsia="BIZ UDPゴシック" w:hAnsi="BIZ UDPゴシック" w:hint="eastAsia"/>
                <w:szCs w:val="21"/>
              </w:rPr>
              <w:t>限</w:t>
            </w:r>
          </w:p>
          <w:p w14:paraId="328C16A7" w14:textId="77777777" w:rsidR="00845BF5" w:rsidRPr="00DC0D87" w:rsidRDefault="00845BF5" w:rsidP="007D32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34DE3E7" w14:textId="77777777" w:rsidR="00845BF5" w:rsidRPr="00DC0D87" w:rsidRDefault="00845BF5" w:rsidP="007D325D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西暦　　　　　　年　　　月　　　日</w:t>
            </w:r>
          </w:p>
        </w:tc>
        <w:tc>
          <w:tcPr>
            <w:tcW w:w="851" w:type="dxa"/>
            <w:vMerge/>
          </w:tcPr>
          <w:p w14:paraId="1E2CE997" w14:textId="77777777" w:rsidR="00845BF5" w:rsidRPr="00DC0D87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Merge/>
          </w:tcPr>
          <w:p w14:paraId="3C0A0313" w14:textId="77777777" w:rsidR="00845BF5" w:rsidRPr="00DC0D87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55" w:type="dxa"/>
            <w:vMerge/>
          </w:tcPr>
          <w:p w14:paraId="6724B2BC" w14:textId="77777777" w:rsidR="00845BF5" w:rsidRPr="00DC0D87" w:rsidRDefault="00845BF5" w:rsidP="007D325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7DDABD24" w14:paraId="4B964D73" w14:textId="77777777" w:rsidTr="51586EE2">
        <w:trPr>
          <w:trHeight w:val="567"/>
        </w:trPr>
        <w:tc>
          <w:tcPr>
            <w:tcW w:w="10214" w:type="dxa"/>
            <w:gridSpan w:val="5"/>
            <w:shd w:val="clear" w:color="auto" w:fill="D9E2F3"/>
            <w:vAlign w:val="center"/>
          </w:tcPr>
          <w:p w14:paraId="7A6F5CCA" w14:textId="241818A2" w:rsidR="7DDABD24" w:rsidRDefault="7DDABD24" w:rsidP="7DDABD24">
            <w:pPr>
              <w:jc w:val="center"/>
              <w:rPr>
                <w:rFonts w:ascii="BIZ UDPゴシック" w:eastAsia="BIZ UDPゴシック" w:hAnsi="BIZ UDPゴシック"/>
              </w:rPr>
            </w:pPr>
            <w:r w:rsidRPr="7DDABD24">
              <w:rPr>
                <w:rFonts w:ascii="BIZ UDPゴシック" w:eastAsia="BIZ UDPゴシック" w:hAnsi="BIZ UDPゴシック"/>
              </w:rPr>
              <w:t>必要書類</w:t>
            </w:r>
          </w:p>
        </w:tc>
      </w:tr>
      <w:tr w:rsidR="7DDABD24" w14:paraId="13CD3740" w14:textId="77777777" w:rsidTr="51586EE2">
        <w:trPr>
          <w:trHeight w:val="567"/>
        </w:trPr>
        <w:tc>
          <w:tcPr>
            <w:tcW w:w="10214" w:type="dxa"/>
            <w:gridSpan w:val="5"/>
            <w:vAlign w:val="center"/>
          </w:tcPr>
          <w:p w14:paraId="657F5144" w14:textId="442931B7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>個人会員（定期会員）</w:t>
            </w:r>
          </w:p>
          <w:p w14:paraId="7587F82F" w14:textId="55D0B9DD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　第8号様式　港区立産業振興センター　コワーキングスペース等定期利用申請書</w:t>
            </w:r>
          </w:p>
          <w:p w14:paraId="7EFE4F5E" w14:textId="77777777" w:rsidR="7DDABD24" w:rsidRDefault="7DDABD24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64CEDF6" w14:textId="7602F1FF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>法人会員（登記なし）</w:t>
            </w:r>
          </w:p>
          <w:p w14:paraId="168C790E" w14:textId="77777777" w:rsidR="7DDABD24" w:rsidRDefault="7DDABD24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9C2D4F9" w14:textId="43752F42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　第8号様式　港区立産業振興センター　コワーキングスペース等定期利用申請書</w:t>
            </w:r>
          </w:p>
          <w:p w14:paraId="72B745DD" w14:textId="77777777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　履歴事項全部証明書（発行から3か月以内/コピー可）</w:t>
            </w:r>
          </w:p>
          <w:p w14:paraId="343D2CF4" w14:textId="77777777" w:rsidR="7DDABD24" w:rsidRDefault="7DDABD24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99CF078" w14:textId="03B321A1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>法人会員（登記あり）</w:t>
            </w:r>
          </w:p>
          <w:p w14:paraId="6ECA35E0" w14:textId="787155BA" w:rsidR="7DDABD24" w:rsidRDefault="7DDABD24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5A1A4E3" w14:textId="77777777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　第8号様式　港区立産業振興センター　コワーキングスペース等定期利用申請書</w:t>
            </w:r>
          </w:p>
          <w:p w14:paraId="55274400" w14:textId="134F1831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　第9号様式　港区立産業振興センター　コワーキングスペース・ビジネスサポートファクトリー</w:t>
            </w:r>
          </w:p>
          <w:p w14:paraId="722563C8" w14:textId="10F3298B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　　　　　　　 登記利用申請書</w:t>
            </w:r>
          </w:p>
          <w:p w14:paraId="2D02A19E" w14:textId="0CAFACBF" w:rsidR="7DDABD24" w:rsidRDefault="7DDABD24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D4CD388" w14:textId="0AC28673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>※既に他所にて登記済の場合</w:t>
            </w:r>
          </w:p>
          <w:p w14:paraId="52C3A6D9" w14:textId="01A2C774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　履歴事項全部証明書（発行から3か月以内/コピー可）</w:t>
            </w:r>
          </w:p>
          <w:p w14:paraId="1B6AA592" w14:textId="52DDBBFF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　事業内容が分かる書類</w:t>
            </w:r>
          </w:p>
          <w:p w14:paraId="7CDAEBE8" w14:textId="77777777" w:rsidR="7DDABD24" w:rsidRDefault="7DDABD24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1D87DBF" w14:textId="66321BAD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>※これから登記する場合</w:t>
            </w:r>
          </w:p>
          <w:p w14:paraId="141BD720" w14:textId="5912658C" w:rsidR="7DDABD24" w:rsidRDefault="3B28B238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3B28B238">
              <w:rPr>
                <w:rFonts w:ascii="BIZ UD明朝 Medium" w:eastAsia="BIZ UD明朝 Medium" w:hAnsi="BIZ UD明朝 Medium"/>
                <w:color w:val="000000" w:themeColor="text1"/>
              </w:rPr>
              <w:t xml:space="preserve">　□事業予定内容がわかる書類</w:t>
            </w:r>
          </w:p>
          <w:p w14:paraId="4A7BEA7F" w14:textId="77777777" w:rsidR="7DDABD24" w:rsidRDefault="7DDABD24" w:rsidP="3B28B238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2803D43" w14:textId="70A22E3A" w:rsidR="7DDABD24" w:rsidRDefault="7DDABD24" w:rsidP="006E31CE">
            <w:pPr>
              <w:spacing w:line="240" w:lineRule="exac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B3E64D3" w14:textId="30A3E0F2" w:rsidR="7DDABD24" w:rsidRDefault="7DDABD24"/>
    <w:p w14:paraId="09B07C42" w14:textId="77777777" w:rsidR="00B64446" w:rsidRDefault="00B64446" w:rsidP="00584752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sectPr w:rsidR="00B64446" w:rsidSect="007B04CA">
      <w:headerReference w:type="default" r:id="rId7"/>
      <w:pgSz w:w="11906" w:h="16838" w:code="9"/>
      <w:pgMar w:top="851" w:right="851" w:bottom="28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17CE" w14:textId="77777777" w:rsidR="0020412F" w:rsidRDefault="0020412F" w:rsidP="007B2EE6">
      <w:r>
        <w:separator/>
      </w:r>
    </w:p>
  </w:endnote>
  <w:endnote w:type="continuationSeparator" w:id="0">
    <w:p w14:paraId="2CFC9739" w14:textId="77777777" w:rsidR="0020412F" w:rsidRDefault="0020412F" w:rsidP="007B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1BA3" w14:textId="77777777" w:rsidR="0020412F" w:rsidRDefault="0020412F" w:rsidP="007B2EE6">
      <w:r>
        <w:separator/>
      </w:r>
    </w:p>
  </w:footnote>
  <w:footnote w:type="continuationSeparator" w:id="0">
    <w:p w14:paraId="243C96F8" w14:textId="77777777" w:rsidR="0020412F" w:rsidRDefault="0020412F" w:rsidP="007B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63B4" w14:textId="587E53C8" w:rsidR="008A1D4B" w:rsidRPr="008A1D4B" w:rsidRDefault="008A1D4B" w:rsidP="008A1D4B">
    <w:pPr>
      <w:pStyle w:val="a3"/>
      <w:jc w:val="center"/>
      <w:rPr>
        <w:rFonts w:ascii="BIZ UD明朝 Medium" w:eastAsia="BIZ UD明朝 Medium" w:hAnsi="BIZ UD明朝 Medium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4A"/>
    <w:rsid w:val="00003FCD"/>
    <w:rsid w:val="000559F9"/>
    <w:rsid w:val="000565FF"/>
    <w:rsid w:val="000A319D"/>
    <w:rsid w:val="000B3A1F"/>
    <w:rsid w:val="000B6655"/>
    <w:rsid w:val="000E2EAA"/>
    <w:rsid w:val="0010466E"/>
    <w:rsid w:val="00110B08"/>
    <w:rsid w:val="0012467D"/>
    <w:rsid w:val="001377CE"/>
    <w:rsid w:val="00143CAF"/>
    <w:rsid w:val="00143F19"/>
    <w:rsid w:val="0020412F"/>
    <w:rsid w:val="002679EA"/>
    <w:rsid w:val="002A6842"/>
    <w:rsid w:val="002D3173"/>
    <w:rsid w:val="002E7793"/>
    <w:rsid w:val="003451D5"/>
    <w:rsid w:val="003862E7"/>
    <w:rsid w:val="003930AE"/>
    <w:rsid w:val="003B0A36"/>
    <w:rsid w:val="00402EF4"/>
    <w:rsid w:val="00470825"/>
    <w:rsid w:val="004907CB"/>
    <w:rsid w:val="004F2BBA"/>
    <w:rsid w:val="00507ECD"/>
    <w:rsid w:val="00515C65"/>
    <w:rsid w:val="00525E8A"/>
    <w:rsid w:val="005367E2"/>
    <w:rsid w:val="00542743"/>
    <w:rsid w:val="00551151"/>
    <w:rsid w:val="00572484"/>
    <w:rsid w:val="00584752"/>
    <w:rsid w:val="005C293F"/>
    <w:rsid w:val="005E0217"/>
    <w:rsid w:val="006141E4"/>
    <w:rsid w:val="006227C7"/>
    <w:rsid w:val="00647CFE"/>
    <w:rsid w:val="00693701"/>
    <w:rsid w:val="006A582A"/>
    <w:rsid w:val="006E31CE"/>
    <w:rsid w:val="00724166"/>
    <w:rsid w:val="00764EFB"/>
    <w:rsid w:val="007B04CA"/>
    <w:rsid w:val="007B2EE6"/>
    <w:rsid w:val="007C4D6D"/>
    <w:rsid w:val="007E2A59"/>
    <w:rsid w:val="00833CD2"/>
    <w:rsid w:val="0084556D"/>
    <w:rsid w:val="00845BF5"/>
    <w:rsid w:val="0088411E"/>
    <w:rsid w:val="008A1D4B"/>
    <w:rsid w:val="008C0D71"/>
    <w:rsid w:val="00932DC7"/>
    <w:rsid w:val="009660FE"/>
    <w:rsid w:val="009754FE"/>
    <w:rsid w:val="0098442B"/>
    <w:rsid w:val="009D06E7"/>
    <w:rsid w:val="009D32EC"/>
    <w:rsid w:val="009D49F5"/>
    <w:rsid w:val="00A0136F"/>
    <w:rsid w:val="00A27AA5"/>
    <w:rsid w:val="00A841FA"/>
    <w:rsid w:val="00A93587"/>
    <w:rsid w:val="00AD190D"/>
    <w:rsid w:val="00B027C5"/>
    <w:rsid w:val="00B0774A"/>
    <w:rsid w:val="00B2785F"/>
    <w:rsid w:val="00B40819"/>
    <w:rsid w:val="00B430DF"/>
    <w:rsid w:val="00B53FC4"/>
    <w:rsid w:val="00B64446"/>
    <w:rsid w:val="00BC55D3"/>
    <w:rsid w:val="00BE7BE1"/>
    <w:rsid w:val="00BF671A"/>
    <w:rsid w:val="00C23578"/>
    <w:rsid w:val="00C345DA"/>
    <w:rsid w:val="00C35CB1"/>
    <w:rsid w:val="00CC15EF"/>
    <w:rsid w:val="00CE0235"/>
    <w:rsid w:val="00CF77E8"/>
    <w:rsid w:val="00D177B7"/>
    <w:rsid w:val="00D20CF0"/>
    <w:rsid w:val="00D32CA6"/>
    <w:rsid w:val="00D44BC5"/>
    <w:rsid w:val="00DA0E39"/>
    <w:rsid w:val="00DC429B"/>
    <w:rsid w:val="00DF32A0"/>
    <w:rsid w:val="00E434A2"/>
    <w:rsid w:val="00E672AE"/>
    <w:rsid w:val="00EE2A17"/>
    <w:rsid w:val="00EF3808"/>
    <w:rsid w:val="00F2648D"/>
    <w:rsid w:val="00F3494C"/>
    <w:rsid w:val="00F4704E"/>
    <w:rsid w:val="00F53137"/>
    <w:rsid w:val="00F53B76"/>
    <w:rsid w:val="00F577EF"/>
    <w:rsid w:val="03C9FB55"/>
    <w:rsid w:val="1C696AD3"/>
    <w:rsid w:val="2146CB6E"/>
    <w:rsid w:val="3B28B238"/>
    <w:rsid w:val="3E6F74B6"/>
    <w:rsid w:val="51586EE2"/>
    <w:rsid w:val="7B9919F0"/>
    <w:rsid w:val="7DDAB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44C64"/>
  <w14:defaultImageDpi w14:val="96"/>
  <w15:docId w15:val="{A83A6FA8-8693-442C-95BF-D4F83259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C23578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2357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23578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C23578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C23578"/>
    <w:rPr>
      <w:rFonts w:ascii="ＭＳ 明朝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C23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5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47CFE"/>
    <w:pPr>
      <w:ind w:leftChars="400" w:left="840"/>
    </w:pPr>
  </w:style>
  <w:style w:type="table" w:styleId="af">
    <w:name w:val="Table Grid"/>
    <w:basedOn w:val="a1"/>
    <w:uiPriority w:val="59"/>
    <w:rsid w:val="0058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89DA-EAD1-42BA-A728-683C5190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621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第1号様式(第2条関係)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(株)ぎょうせい</dc:creator>
  <cp:keywords/>
  <dc:description/>
  <cp:lastModifiedBy>キャンパスクリエイト　伊澤 紗羅</cp:lastModifiedBy>
  <cp:revision>20</cp:revision>
  <cp:lastPrinted>2026-05-28T06:13:00Z</cp:lastPrinted>
  <dcterms:created xsi:type="dcterms:W3CDTF">2022-05-17T07:00:00Z</dcterms:created>
  <dcterms:modified xsi:type="dcterms:W3CDTF">2026-05-29T03:30:00Z</dcterms:modified>
</cp:coreProperties>
</file>