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79" w:rsidRPr="00FD3149" w:rsidRDefault="00CC1319" w:rsidP="00271A60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oval id="楕円 1" o:spid="_x0000_s1036" style="position:absolute;left:0;text-align:left;margin-left:193.6pt;margin-top:-26.85pt;width:60pt;height:56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" filled="f" strokecolor="windowText" strokeweight=".5pt">
            <v:stroke dashstyle="dash" joinstyle="miter"/>
            <v:path arrowok="t"/>
          </v:oval>
        </w:pict>
      </w:r>
      <w:r>
        <w:rPr>
          <w:rFonts w:ascii="BIZ UD明朝 Medium" w:eastAsia="BIZ UD明朝 Medium" w:hAnsi="BIZ UD明朝 Mediu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15.75pt;margin-top:-31.2pt;width:141.75pt;height:24.75pt;z-index:251657216" o:allowincell="f" stroked="f">
            <v:textbox style="mso-next-textbox:#_x0000_s1035">
              <w:txbxContent>
                <w:p w:rsidR="00C22C79" w:rsidRPr="00FD3149" w:rsidRDefault="00C22C79">
                  <w:pPr>
                    <w:autoSpaceDE w:val="0"/>
                    <w:autoSpaceDN w:val="0"/>
                    <w:rPr>
                      <w:rFonts w:ascii="BIZ UD明朝 Medium" w:eastAsia="BIZ UD明朝 Medium" w:hAnsi="BIZ UD明朝 Medium"/>
                    </w:rPr>
                  </w:pPr>
                  <w:r w:rsidRPr="00FD3149">
                    <w:rPr>
                      <w:rFonts w:ascii="BIZ UD明朝 Medium" w:eastAsia="BIZ UD明朝 Medium" w:hAnsi="BIZ UD明朝 Medium" w:hint="eastAsia"/>
                    </w:rPr>
                    <w:t>第６号様式（第１３条関係）</w:t>
                  </w:r>
                </w:p>
              </w:txbxContent>
            </v:textbox>
          </v:shape>
        </w:pict>
      </w:r>
      <w:r w:rsidR="006E1166" w:rsidRPr="00FD3149">
        <w:rPr>
          <w:rFonts w:ascii="BIZ UD明朝 Medium" w:eastAsia="BIZ UD明朝 Medium" w:hAnsi="BIZ UD明朝 Medium" w:hint="eastAsia"/>
        </w:rPr>
        <w:t>令和</w:t>
      </w:r>
      <w:r w:rsidR="00C22C79" w:rsidRPr="00FD3149">
        <w:rPr>
          <w:rFonts w:ascii="BIZ UD明朝 Medium" w:eastAsia="BIZ UD明朝 Medium" w:hAnsi="BIZ UD明朝 Medium" w:hint="eastAsia"/>
        </w:rPr>
        <w:t xml:space="preserve">　</w:t>
      </w:r>
      <w:r w:rsidR="00271A60" w:rsidRPr="00FD3149">
        <w:rPr>
          <w:rFonts w:ascii="BIZ UD明朝 Medium" w:eastAsia="BIZ UD明朝 Medium" w:hAnsi="BIZ UD明朝 Medium" w:hint="eastAsia"/>
        </w:rPr>
        <w:t xml:space="preserve">　</w:t>
      </w:r>
      <w:r w:rsidR="00C22C79" w:rsidRPr="00FD3149">
        <w:rPr>
          <w:rFonts w:ascii="BIZ UD明朝 Medium" w:eastAsia="BIZ UD明朝 Medium" w:hAnsi="BIZ UD明朝 Medium" w:hint="eastAsia"/>
        </w:rPr>
        <w:t xml:space="preserve">　　年</w:t>
      </w:r>
      <w:r w:rsidR="00271A60" w:rsidRPr="00FD3149">
        <w:rPr>
          <w:rFonts w:ascii="BIZ UD明朝 Medium" w:eastAsia="BIZ UD明朝 Medium" w:hAnsi="BIZ UD明朝 Medium" w:hint="eastAsia"/>
        </w:rPr>
        <w:t xml:space="preserve">　</w:t>
      </w:r>
      <w:r w:rsidR="00C22C79" w:rsidRPr="00FD3149">
        <w:rPr>
          <w:rFonts w:ascii="BIZ UD明朝 Medium" w:eastAsia="BIZ UD明朝 Medium" w:hAnsi="BIZ UD明朝 Medium" w:hint="eastAsia"/>
        </w:rPr>
        <w:t xml:space="preserve">　　　月　</w:t>
      </w:r>
      <w:r w:rsidR="00271A60" w:rsidRPr="00FD3149">
        <w:rPr>
          <w:rFonts w:ascii="BIZ UD明朝 Medium" w:eastAsia="BIZ UD明朝 Medium" w:hAnsi="BIZ UD明朝 Medium" w:hint="eastAsia"/>
        </w:rPr>
        <w:t xml:space="preserve">　</w:t>
      </w:r>
      <w:r w:rsidR="00C22C79" w:rsidRPr="00FD3149">
        <w:rPr>
          <w:rFonts w:ascii="BIZ UD明朝 Medium" w:eastAsia="BIZ UD明朝 Medium" w:hAnsi="BIZ UD明朝 Medium" w:hint="eastAsia"/>
        </w:rPr>
        <w:t xml:space="preserve">　　日</w:t>
      </w:r>
    </w:p>
    <w:p w:rsidR="00C22C79" w:rsidRPr="00FD3149" w:rsidRDefault="00C22C79">
      <w:pPr>
        <w:ind w:left="442"/>
        <w:rPr>
          <w:rFonts w:ascii="BIZ UD明朝 Medium" w:eastAsia="BIZ UD明朝 Medium" w:hAnsi="BIZ UD明朝 Medium"/>
        </w:rPr>
      </w:pPr>
      <w:r w:rsidRPr="00FD3149">
        <w:rPr>
          <w:rFonts w:ascii="BIZ UD明朝 Medium" w:eastAsia="BIZ UD明朝 Medium" w:hAnsi="BIZ UD明朝 Medium" w:hint="eastAsia"/>
        </w:rPr>
        <w:t>（あて先）　港　区　長</w:t>
      </w:r>
    </w:p>
    <w:tbl>
      <w:tblPr>
        <w:tblpPr w:leftFromText="142" w:rightFromText="142" w:vertAnchor="text" w:horzAnchor="margin" w:tblpXSpec="right" w:tblpY="349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</w:tblGrid>
      <w:tr w:rsidR="00EF04C9" w:rsidRPr="00FD3149" w:rsidTr="00FD3149">
        <w:tc>
          <w:tcPr>
            <w:tcW w:w="1985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FD3149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fldChar w:fldCharType="begin"/>
            </w:r>
            <w:r w:rsidRPr="00FD3149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instrText xml:space="preserve"> eq \o\ad(</w:instrText>
            </w:r>
            <w:r w:rsidRPr="00FD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>会社（団体）名</w:instrText>
            </w:r>
            <w:r w:rsidRPr="00FD3149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instrText>,</w:instrText>
            </w:r>
            <w:r w:rsidRPr="00FD3149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instrText xml:space="preserve">　　　　　　　</w:instrText>
            </w:r>
            <w:r w:rsidRPr="00FD3149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instrText>)</w:instrText>
            </w:r>
            <w:r w:rsidRPr="00FD3149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EF04C9" w:rsidRPr="00FD3149" w:rsidTr="00FD3149">
        <w:tc>
          <w:tcPr>
            <w:tcW w:w="1985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begin"/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 xml:space="preserve"> eq \o\ad(</w:instrText>
            </w:r>
            <w:r w:rsidRPr="00FD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>所在地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>,</w:instrText>
            </w:r>
            <w:r w:rsidRPr="00FD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 xml:space="preserve">　　　　　　　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>)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  <w:tr w:rsidR="00EF04C9" w:rsidRPr="00FD3149" w:rsidTr="00FD3149">
        <w:tc>
          <w:tcPr>
            <w:tcW w:w="1985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EF04C9">
              <w:rPr>
                <w:rFonts w:ascii="BIZ UD明朝 Medium" w:eastAsia="BIZ UD明朝 Medium" w:hAnsi="BIZ UD明朝 Medium" w:hint="eastAsia"/>
                <w:spacing w:val="57"/>
                <w:kern w:val="0"/>
                <w:sz w:val="22"/>
                <w:szCs w:val="22"/>
                <w:fitText w:val="1561" w:id="-784638464"/>
              </w:rPr>
              <w:t>代表者肩</w:t>
            </w:r>
            <w:r w:rsidRPr="00EF04C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561" w:id="-784638464"/>
              </w:rPr>
              <w:t>書</w:t>
            </w:r>
          </w:p>
        </w:tc>
        <w:tc>
          <w:tcPr>
            <w:tcW w:w="3118" w:type="dxa"/>
            <w:shd w:val="clear" w:color="auto" w:fill="auto"/>
          </w:tcPr>
          <w:p w:rsidR="00207FA8" w:rsidRPr="00FD3149" w:rsidRDefault="00CC1319" w:rsidP="00FD314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noProof/>
              </w:rPr>
              <w:pict>
                <v:shape id="_x0000_s1049" type="#_x0000_t202" style="position:absolute;left:0;text-align:left;margin-left:121.85pt;margin-top:13.55pt;width:29.65pt;height:28.45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      <v:textbox>
                    <w:txbxContent>
                      <w:p w:rsidR="00FD3149" w:rsidRPr="00FD3149" w:rsidRDefault="00FD3149" w:rsidP="00FD3149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22"/>
                          </w:rPr>
                        </w:pPr>
                        <w:r w:rsidRPr="00FD3149">
                          <w:rPr>
                            <w:rFonts w:ascii="BIZ UD明朝 Medium" w:eastAsia="BIZ UD明朝 Medium" w:hAnsi="BIZ UD明朝 Medium" w:hint="eastAsia"/>
                            <w:sz w:val="22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</w:tc>
      </w:tr>
      <w:tr w:rsidR="00EF04C9" w:rsidRPr="00FD3149" w:rsidTr="00FD3149">
        <w:tc>
          <w:tcPr>
            <w:tcW w:w="1985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begin"/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 xml:space="preserve"> eq \o\ad(</w:instrText>
            </w:r>
            <w:r w:rsidRPr="00FD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>代表者名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>,</w:instrText>
            </w:r>
            <w:r w:rsidRPr="00FD3149">
              <w:rPr>
                <w:rFonts w:ascii="BIZ UD明朝 Medium" w:eastAsia="BIZ UD明朝 Medium" w:hAnsi="BIZ UD明朝 Medium" w:hint="eastAsia"/>
                <w:sz w:val="22"/>
                <w:szCs w:val="22"/>
              </w:rPr>
              <w:instrText xml:space="preserve">　　　　　　　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instrText>)</w:instrText>
            </w:r>
            <w:r w:rsidRPr="00FD3149">
              <w:rPr>
                <w:rFonts w:ascii="BIZ UD明朝 Medium" w:eastAsia="BIZ UD明朝 Medium" w:hAnsi="BIZ UD明朝 Medium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:rsidR="00207FA8" w:rsidRPr="00FD3149" w:rsidRDefault="00207FA8" w:rsidP="00FD3149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:rsidR="00823838" w:rsidRPr="00FD3149" w:rsidRDefault="00823838">
      <w:pPr>
        <w:ind w:left="442"/>
        <w:rPr>
          <w:rFonts w:ascii="BIZ UD明朝 Medium" w:eastAsia="BIZ UD明朝 Medium" w:hAnsi="BIZ UD明朝 Medium"/>
        </w:rPr>
      </w:pPr>
    </w:p>
    <w:p w:rsidR="006E1166" w:rsidRPr="00FD3149" w:rsidRDefault="006E1166" w:rsidP="00207FA8">
      <w:pPr>
        <w:ind w:right="9"/>
        <w:rPr>
          <w:rFonts w:ascii="BIZ UD明朝 Medium" w:eastAsia="BIZ UD明朝 Medium" w:hAnsi="BIZ UD明朝 Medium"/>
        </w:rPr>
      </w:pPr>
    </w:p>
    <w:p w:rsidR="00207FA8" w:rsidRPr="00FD3149" w:rsidRDefault="00CC1319" w:rsidP="00207FA8">
      <w:pPr>
        <w:ind w:right="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 id="_x0000_s1046" type="#_x0000_t202" style="position:absolute;left:0;text-align:left;margin-left:537.5pt;margin-top:146.8pt;width:29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" filled="f" stroked="f">
            <v:textbox style="mso-next-textbox:#_x0000_s1046;mso-fit-shape-to-text:t">
              <w:txbxContent>
                <w:p w:rsidR="00FD3149" w:rsidRPr="00D65C27" w:rsidRDefault="00FD3149" w:rsidP="00FD314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D65C27">
                    <w:rPr>
                      <w:rFonts w:ascii="BIZ UD明朝 Medium" w:eastAsia="BIZ UD明朝 Medium" w:hAnsi="BIZ UD明朝 Medium" w:hint="eastAsia"/>
                      <w:sz w:val="22"/>
                    </w:rPr>
                    <w:t>㊞</w:t>
                  </w:r>
                </w:p>
              </w:txbxContent>
            </v:textbox>
          </v:shape>
        </w:pict>
      </w:r>
    </w:p>
    <w:p w:rsidR="00207FA8" w:rsidRPr="00FD3149" w:rsidRDefault="00207FA8">
      <w:pPr>
        <w:ind w:right="11"/>
        <w:jc w:val="center"/>
        <w:rPr>
          <w:rFonts w:ascii="BIZ UD明朝 Medium" w:eastAsia="BIZ UD明朝 Medium" w:hAnsi="BIZ UD明朝 Medium"/>
          <w:b/>
          <w:sz w:val="36"/>
        </w:rPr>
      </w:pPr>
    </w:p>
    <w:p w:rsidR="00C22C79" w:rsidRPr="00FD3149" w:rsidRDefault="0047096C">
      <w:pPr>
        <w:ind w:right="11"/>
        <w:jc w:val="center"/>
        <w:rPr>
          <w:rFonts w:ascii="BIZ UD明朝 Medium" w:eastAsia="BIZ UD明朝 Medium" w:hAnsi="BIZ UD明朝 Medium"/>
          <w:b/>
          <w:sz w:val="36"/>
        </w:rPr>
      </w:pPr>
      <w:r w:rsidRPr="00FD3149">
        <w:rPr>
          <w:rFonts w:ascii="BIZ UD明朝 Medium" w:eastAsia="BIZ UD明朝 Medium" w:hAnsi="BIZ UD明朝 Medium" w:hint="eastAsia"/>
          <w:b/>
          <w:sz w:val="36"/>
        </w:rPr>
        <w:t>補助事業実績報告書</w:t>
      </w:r>
    </w:p>
    <w:p w:rsidR="00C22C79" w:rsidRPr="00FD3149" w:rsidRDefault="00CC1319">
      <w:pPr>
        <w:ind w:right="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>
          <v:shape id="テキスト ボックス 2" o:spid="_x0000_s1040" type="#_x0000_t202" style="position:absolute;left:0;text-align:left;margin-left:537.5pt;margin-top:146.8pt;width:29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" filled="f" stroked="f">
            <v:textbox style="mso-fit-shape-to-text:t">
              <w:txbxContent>
                <w:p w:rsidR="00FD3149" w:rsidRPr="00D65C27" w:rsidRDefault="00FD3149" w:rsidP="00FD3149">
                  <w:pPr>
                    <w:rPr>
                      <w:rFonts w:ascii="BIZ UD明朝 Medium" w:eastAsia="BIZ UD明朝 Medium" w:hAnsi="BIZ UD明朝 Medium"/>
                      <w:sz w:val="22"/>
                    </w:rPr>
                  </w:pPr>
                  <w:r w:rsidRPr="00D65C27">
                    <w:rPr>
                      <w:rFonts w:ascii="BIZ UD明朝 Medium" w:eastAsia="BIZ UD明朝 Medium" w:hAnsi="BIZ UD明朝 Medium" w:hint="eastAsia"/>
                      <w:sz w:val="22"/>
                    </w:rPr>
                    <w:t>㊞</w:t>
                  </w:r>
                </w:p>
              </w:txbxContent>
            </v:textbox>
          </v:shape>
        </w:pict>
      </w:r>
    </w:p>
    <w:p w:rsidR="00C22C79" w:rsidRPr="00EF04C9" w:rsidRDefault="002B2748">
      <w:pPr>
        <w:ind w:right="9" w:firstLine="22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F04C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A3D5D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156C1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A3D5D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156C1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B156C1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A3D5D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日付</w:t>
      </w:r>
      <w:r w:rsidR="00FD3149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348BC" w:rsidRPr="00EF04C9">
        <w:rPr>
          <w:rFonts w:ascii="BIZ UD明朝 Medium" w:eastAsia="BIZ UD明朝 Medium" w:hAnsi="BIZ UD明朝 Medium" w:hint="eastAsia"/>
          <w:sz w:val="22"/>
          <w:szCs w:val="22"/>
        </w:rPr>
        <w:t>港産</w:t>
      </w:r>
      <w:r w:rsidR="00357F87" w:rsidRPr="00EF04C9">
        <w:rPr>
          <w:rFonts w:ascii="BIZ UD明朝 Medium" w:eastAsia="BIZ UD明朝 Medium" w:hAnsi="BIZ UD明朝 Medium" w:hint="eastAsia"/>
          <w:sz w:val="22"/>
          <w:szCs w:val="22"/>
        </w:rPr>
        <w:t>産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B156C1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A3D5D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156C1" w:rsidRPr="00EF04C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号をもって交付決定通知のあった港区</w:t>
      </w:r>
      <w:r w:rsidR="008A5727" w:rsidRPr="00EF04C9">
        <w:rPr>
          <w:rFonts w:ascii="BIZ UD明朝 Medium" w:eastAsia="BIZ UD明朝 Medium" w:hAnsi="BIZ UD明朝 Medium" w:hint="eastAsia"/>
          <w:sz w:val="22"/>
          <w:szCs w:val="22"/>
        </w:rPr>
        <w:t>産業見本</w:t>
      </w:r>
      <w:r w:rsidR="00CC1319">
        <w:rPr>
          <w:rFonts w:ascii="BIZ UD明朝 Medium" w:eastAsia="BIZ UD明朝 Medium" w:hAnsi="BIZ UD明朝 Medium" w:hint="eastAsia"/>
          <w:sz w:val="22"/>
          <w:szCs w:val="22"/>
        </w:rPr>
        <w:t>市</w:t>
      </w:r>
      <w:r w:rsidR="008A5727" w:rsidRPr="00EF04C9">
        <w:rPr>
          <w:rFonts w:ascii="BIZ UD明朝 Medium" w:eastAsia="BIZ UD明朝 Medium" w:hAnsi="BIZ UD明朝 Medium" w:hint="eastAsia"/>
          <w:sz w:val="22"/>
          <w:szCs w:val="22"/>
        </w:rPr>
        <w:t>等出展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支援事業補助金について、補助事業を完了しましたので</w:t>
      </w:r>
      <w:r w:rsidR="005C52C5" w:rsidRPr="00EF04C9">
        <w:rPr>
          <w:rFonts w:ascii="BIZ UD明朝 Medium" w:eastAsia="BIZ UD明朝 Medium" w:hAnsi="BIZ UD明朝 Medium" w:hint="eastAsia"/>
          <w:sz w:val="22"/>
          <w:szCs w:val="22"/>
        </w:rPr>
        <w:t>港区産業見本</w:t>
      </w:r>
      <w:r w:rsidR="00CC1319">
        <w:rPr>
          <w:rFonts w:ascii="BIZ UD明朝 Medium" w:eastAsia="BIZ UD明朝 Medium" w:hAnsi="BIZ UD明朝 Medium" w:hint="eastAsia"/>
          <w:sz w:val="22"/>
          <w:szCs w:val="22"/>
        </w:rPr>
        <w:t>市</w:t>
      </w:r>
      <w:bookmarkStart w:id="0" w:name="_GoBack"/>
      <w:bookmarkEnd w:id="0"/>
      <w:r w:rsidR="005C52C5" w:rsidRPr="00EF04C9">
        <w:rPr>
          <w:rFonts w:ascii="BIZ UD明朝 Medium" w:eastAsia="BIZ UD明朝 Medium" w:hAnsi="BIZ UD明朝 Medium" w:hint="eastAsia"/>
          <w:sz w:val="22"/>
          <w:szCs w:val="22"/>
        </w:rPr>
        <w:t>等出展支援事業補助金</w:t>
      </w:r>
      <w:r w:rsidR="00C22C79" w:rsidRPr="00EF04C9">
        <w:rPr>
          <w:rFonts w:ascii="BIZ UD明朝 Medium" w:eastAsia="BIZ UD明朝 Medium" w:hAnsi="BIZ UD明朝 Medium" w:hint="eastAsia"/>
          <w:sz w:val="22"/>
          <w:szCs w:val="22"/>
        </w:rPr>
        <w:t>交付要綱第１３条の規定により、下記のとおり報告します。</w:t>
      </w:r>
    </w:p>
    <w:p w:rsidR="00C22C79" w:rsidRPr="00FD3149" w:rsidRDefault="00C22C79">
      <w:pPr>
        <w:ind w:right="9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C22C79" w:rsidRPr="00FD3149" w:rsidRDefault="00C22C79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FD3149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C22C79" w:rsidRDefault="00C22C7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75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1"/>
        <w:gridCol w:w="709"/>
        <w:gridCol w:w="709"/>
        <w:gridCol w:w="456"/>
        <w:gridCol w:w="681"/>
        <w:gridCol w:w="459"/>
        <w:gridCol w:w="675"/>
        <w:gridCol w:w="425"/>
      </w:tblGrid>
      <w:tr w:rsidR="00EF04C9" w:rsidRPr="00EF04C9" w:rsidTr="008C6DAB">
        <w:trPr>
          <w:trHeight w:val="567"/>
        </w:trPr>
        <w:tc>
          <w:tcPr>
            <w:tcW w:w="46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04C9" w:rsidRPr="00EF04C9" w:rsidRDefault="00EF04C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１　補助事業完了年月日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令和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</w:t>
            </w: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right w:val="nil"/>
            </w:tcBorders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月</w:t>
            </w: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F04C9" w:rsidRPr="00EF04C9" w:rsidRDefault="00EF04C9" w:rsidP="00EF04C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日</w:t>
            </w:r>
          </w:p>
        </w:tc>
      </w:tr>
    </w:tbl>
    <w:p w:rsidR="00FD3149" w:rsidRPr="00EF04C9" w:rsidRDefault="00FD3149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709"/>
        <w:gridCol w:w="2977"/>
        <w:gridCol w:w="436"/>
      </w:tblGrid>
      <w:tr w:rsidR="00EF04C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２　補助事業に要した経費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4B6D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EF04C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（１）総事業費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4B6D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金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F04C9" w:rsidRPr="00EF04C9" w:rsidRDefault="004B6DB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円</w:t>
            </w:r>
          </w:p>
        </w:tc>
      </w:tr>
      <w:tr w:rsidR="00EF04C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（２）</w:t>
            </w:r>
            <w:r w:rsidR="004B6DB9">
              <w:rPr>
                <w:rFonts w:ascii="BIZ UD明朝 Medium" w:eastAsia="BIZ UD明朝 Medium" w:hAnsi="BIZ UD明朝 Medium" w:hint="eastAsia"/>
                <w:sz w:val="22"/>
                <w:szCs w:val="24"/>
              </w:rPr>
              <w:t>補助対象経費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EF04C9" w:rsidRPr="00EF04C9" w:rsidRDefault="004B6DB9" w:rsidP="004B6DB9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金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F04C9" w:rsidRPr="00EF04C9" w:rsidRDefault="00EF04C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shd w:val="clear" w:color="auto" w:fill="auto"/>
            <w:vAlign w:val="center"/>
          </w:tcPr>
          <w:p w:rsidR="00EF04C9" w:rsidRPr="00EF04C9" w:rsidRDefault="004B6DB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円</w:t>
            </w:r>
          </w:p>
        </w:tc>
      </w:tr>
    </w:tbl>
    <w:p w:rsidR="004B6DB9" w:rsidRDefault="004B6DB9">
      <w:pPr>
        <w:rPr>
          <w:rFonts w:ascii="BIZ UD明朝 Medium" w:eastAsia="BIZ UD明朝 Medium" w:hAnsi="BIZ UD明朝 Medium"/>
          <w:snapToGrid w:val="0"/>
          <w:sz w:val="22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111"/>
      </w:tblGrid>
      <w:tr w:rsidR="004B6DB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6DB9" w:rsidRPr="00EF04C9" w:rsidRDefault="004B6DB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３　</w:t>
            </w:r>
            <w:r w:rsidRPr="00EF04C9">
              <w:rPr>
                <w:rFonts w:ascii="BIZ UD明朝 Medium" w:eastAsia="BIZ UD明朝 Medium" w:hAnsi="BIZ UD明朝 Medium" w:hint="eastAsia"/>
                <w:snapToGrid w:val="0"/>
                <w:sz w:val="22"/>
                <w:szCs w:val="24"/>
              </w:rPr>
              <w:t>事業の実績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4B6DB9" w:rsidRPr="00EF04C9" w:rsidRDefault="004B6DB9" w:rsidP="008D67B8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napToGrid w:val="0"/>
                <w:sz w:val="22"/>
                <w:szCs w:val="24"/>
              </w:rPr>
              <w:t>事業実績書のとおり</w:t>
            </w:r>
          </w:p>
        </w:tc>
      </w:tr>
    </w:tbl>
    <w:p w:rsidR="00C22C79" w:rsidRDefault="00C22C79">
      <w:pPr>
        <w:rPr>
          <w:rFonts w:ascii="BIZ UD明朝 Medium" w:eastAsia="BIZ UD明朝 Medium" w:hAnsi="BIZ UD明朝 Medium"/>
          <w:sz w:val="22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4B6DB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6DB9" w:rsidRPr="00EF04C9" w:rsidRDefault="004B6DB9" w:rsidP="004B6D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４　添付書類</w:t>
            </w:r>
          </w:p>
        </w:tc>
      </w:tr>
      <w:tr w:rsidR="004B6DB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6DB9" w:rsidRPr="00EF04C9" w:rsidRDefault="004B6DB9" w:rsidP="004B6D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（１）</w:t>
            </w: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事業実績書</w:t>
            </w:r>
          </w:p>
        </w:tc>
      </w:tr>
      <w:tr w:rsidR="004B6DB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6DB9" w:rsidRPr="00EF04C9" w:rsidRDefault="004B6DB9" w:rsidP="004B6D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（２）</w:t>
            </w: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収支決算書</w:t>
            </w:r>
          </w:p>
        </w:tc>
      </w:tr>
      <w:tr w:rsidR="004B6DB9" w:rsidRPr="00EF04C9" w:rsidTr="008C6DAB">
        <w:trPr>
          <w:trHeight w:val="567"/>
        </w:trPr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6DB9" w:rsidRDefault="004B6DB9" w:rsidP="004B6DB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（３）</w:t>
            </w:r>
            <w:r w:rsidRPr="00EF04C9">
              <w:rPr>
                <w:rFonts w:ascii="BIZ UD明朝 Medium" w:eastAsia="BIZ UD明朝 Medium" w:hAnsi="BIZ UD明朝 Medium" w:hint="eastAsia"/>
                <w:sz w:val="22"/>
                <w:szCs w:val="24"/>
              </w:rPr>
              <w:t>補助対象経費についての領収書</w:t>
            </w:r>
          </w:p>
        </w:tc>
      </w:tr>
    </w:tbl>
    <w:p w:rsidR="00C22C79" w:rsidRPr="00EF04C9" w:rsidRDefault="00C22C79" w:rsidP="004B6DB9">
      <w:pPr>
        <w:rPr>
          <w:rFonts w:ascii="BIZ UD明朝 Medium" w:eastAsia="BIZ UD明朝 Medium" w:hAnsi="BIZ UD明朝 Medium"/>
          <w:sz w:val="22"/>
          <w:szCs w:val="24"/>
        </w:rPr>
      </w:pPr>
    </w:p>
    <w:sectPr w:rsidR="00C22C79" w:rsidRPr="00EF04C9" w:rsidSect="00271A60">
      <w:pgSz w:w="11906" w:h="16838" w:code="9"/>
      <w:pgMar w:top="993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FD6" w:rsidRDefault="009C1FD6" w:rsidP="00070ADD">
      <w:r>
        <w:separator/>
      </w:r>
    </w:p>
  </w:endnote>
  <w:endnote w:type="continuationSeparator" w:id="0">
    <w:p w:rsidR="009C1FD6" w:rsidRDefault="009C1FD6" w:rsidP="0007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FD6" w:rsidRDefault="009C1FD6" w:rsidP="00070ADD">
      <w:r>
        <w:separator/>
      </w:r>
    </w:p>
  </w:footnote>
  <w:footnote w:type="continuationSeparator" w:id="0">
    <w:p w:rsidR="009C1FD6" w:rsidRDefault="009C1FD6" w:rsidP="0007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314"/>
    <w:rsid w:val="00031F9C"/>
    <w:rsid w:val="00040BFF"/>
    <w:rsid w:val="00070ADD"/>
    <w:rsid w:val="000B2EF6"/>
    <w:rsid w:val="001348BC"/>
    <w:rsid w:val="00207FA8"/>
    <w:rsid w:val="00271A60"/>
    <w:rsid w:val="002B2748"/>
    <w:rsid w:val="002C05A9"/>
    <w:rsid w:val="002D4274"/>
    <w:rsid w:val="00357F87"/>
    <w:rsid w:val="0043527C"/>
    <w:rsid w:val="0047096C"/>
    <w:rsid w:val="004B6DB9"/>
    <w:rsid w:val="0050411E"/>
    <w:rsid w:val="00573250"/>
    <w:rsid w:val="005C52C5"/>
    <w:rsid w:val="005D2411"/>
    <w:rsid w:val="006450B1"/>
    <w:rsid w:val="00667EE2"/>
    <w:rsid w:val="00681683"/>
    <w:rsid w:val="006E1166"/>
    <w:rsid w:val="007078DA"/>
    <w:rsid w:val="00771A19"/>
    <w:rsid w:val="007E271B"/>
    <w:rsid w:val="00823838"/>
    <w:rsid w:val="00880014"/>
    <w:rsid w:val="008A5727"/>
    <w:rsid w:val="008C6DAB"/>
    <w:rsid w:val="009C1FD6"/>
    <w:rsid w:val="00A66314"/>
    <w:rsid w:val="00AC2E45"/>
    <w:rsid w:val="00B156C1"/>
    <w:rsid w:val="00BA3D5D"/>
    <w:rsid w:val="00C22C79"/>
    <w:rsid w:val="00C67F82"/>
    <w:rsid w:val="00C750B6"/>
    <w:rsid w:val="00C96108"/>
    <w:rsid w:val="00CC1319"/>
    <w:rsid w:val="00CF2851"/>
    <w:rsid w:val="00D4538F"/>
    <w:rsid w:val="00D466E7"/>
    <w:rsid w:val="00DE5B6F"/>
    <w:rsid w:val="00DF2A50"/>
    <w:rsid w:val="00E56133"/>
    <w:rsid w:val="00EF04C9"/>
    <w:rsid w:val="00F62B99"/>
    <w:rsid w:val="00F63504"/>
    <w:rsid w:val="00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0A14A56"/>
  <w15:chartTrackingRefBased/>
  <w15:docId w15:val="{79E39112-47A1-42E6-9690-170C872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right="9" w:firstLine="221"/>
    </w:pPr>
  </w:style>
  <w:style w:type="paragraph" w:styleId="a6">
    <w:name w:val="Balloon Text"/>
    <w:basedOn w:val="a"/>
    <w:semiHidden/>
    <w:rsid w:val="00B156C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70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70ADD"/>
    <w:rPr>
      <w:kern w:val="2"/>
      <w:sz w:val="21"/>
    </w:rPr>
  </w:style>
  <w:style w:type="paragraph" w:styleId="a9">
    <w:name w:val="footer"/>
    <w:basedOn w:val="a"/>
    <w:link w:val="aa"/>
    <w:rsid w:val="00070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0ADD"/>
    <w:rPr>
      <w:kern w:val="2"/>
      <w:sz w:val="21"/>
    </w:rPr>
  </w:style>
  <w:style w:type="table" w:styleId="ab">
    <w:name w:val="Table Grid"/>
    <w:basedOn w:val="a1"/>
    <w:rsid w:val="0020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B70E8E55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平成１１年　４月１４日</vt:lpstr>
    </vt:vector>
  </TitlesOfParts>
  <Company>港区役所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SHOUKOU01</dc:creator>
  <cp:keywords/>
  <cp:lastModifiedBy>恒介 加川</cp:lastModifiedBy>
  <cp:revision>4</cp:revision>
  <cp:lastPrinted>2020-06-22T03:04:00Z</cp:lastPrinted>
  <dcterms:created xsi:type="dcterms:W3CDTF">2025-01-07T04:31:00Z</dcterms:created>
  <dcterms:modified xsi:type="dcterms:W3CDTF">2025-04-13T13:52:00Z</dcterms:modified>
</cp:coreProperties>
</file>