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840A" w14:textId="3C828A94" w:rsidR="00D07A96" w:rsidRPr="00C863B4" w:rsidRDefault="00C0034B" w:rsidP="000A4FE3">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8122E30">
                <wp:simplePos x="0" y="0"/>
                <wp:positionH relativeFrom="column">
                  <wp:posOffset>128270</wp:posOffset>
                </wp:positionH>
                <wp:positionV relativeFrom="paragraph">
                  <wp:posOffset>-230717</wp:posOffset>
                </wp:positionV>
                <wp:extent cx="6126480"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4934"/>
                        </a:xfrm>
                        <a:prstGeom prst="rect">
                          <a:avLst/>
                        </a:prstGeom>
                        <a:noFill/>
                        <a:ln w="9525">
                          <a:noFill/>
                          <a:miter lim="800000"/>
                          <a:headEnd/>
                          <a:tailEnd/>
                        </a:ln>
                      </wps:spPr>
                      <wps:txb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0.1pt;margin-top:-18.15pt;width:482.4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" filled="f" stroked="f">
                <v:textbo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76AD56A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sidR="007F558C">
        <w:rPr>
          <w:rFonts w:ascii="BIZ UD明朝 Medium" w:eastAsia="BIZ UD明朝 Medium" w:hAnsi="BIZ UD明朝 Medium" w:hint="eastAsia"/>
        </w:rPr>
        <w:t>やデータ</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179CDC6A" w14:textId="2D4CEEBD" w:rsidR="007F558C" w:rsidRDefault="007F558C" w:rsidP="007F558C">
      <w:pPr>
        <w:pStyle w:val="a9"/>
        <w:ind w:leftChars="0" w:left="580"/>
        <w:rPr>
          <w:rFonts w:ascii="BIZ UD明朝 Medium" w:eastAsia="BIZ UD明朝 Medium" w:hAnsi="BIZ UD明朝 Medium"/>
        </w:rPr>
      </w:pP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72944F22" w14:textId="77777777" w:rsidR="00136754" w:rsidRDefault="002D2928" w:rsidP="00136754">
      <w:pPr>
        <w:pStyle w:val="a9"/>
        <w:ind w:leftChars="0" w:left="580"/>
        <w:rPr>
          <w:rFonts w:ascii="BIZ UD明朝 Medium" w:eastAsia="BIZ UD明朝 Medium" w:hAnsi="BIZ UD明朝 Medium"/>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15CADB47" w14:textId="2D71674A" w:rsidR="009C2D0F" w:rsidRPr="00136754" w:rsidRDefault="002D2928" w:rsidP="00136754">
      <w:pPr>
        <w:pStyle w:val="a9"/>
        <w:ind w:leftChars="0" w:left="580"/>
        <w:rPr>
          <w:rFonts w:ascii="BIZ UD明朝 Medium" w:eastAsia="BIZ UD明朝 Medium" w:hAnsi="BIZ UD明朝 Medium"/>
          <w:sz w:val="22"/>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F558C" w:rsidRDefault="000A4FE3" w:rsidP="00C863B4">
      <w:pPr>
        <w:rPr>
          <w:rFonts w:ascii="BIZ UD明朝 Medium" w:eastAsia="BIZ UD明朝 Medium" w:hAnsi="BIZ UD明朝 Medium"/>
        </w:rPr>
      </w:pPr>
    </w:p>
    <w:p w14:paraId="07064FCB" w14:textId="038C5DAC"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EA43BB">
        <w:rPr>
          <w:rFonts w:ascii="BIZ UD明朝 Medium" w:eastAsia="BIZ UD明朝 Medium" w:hAnsi="BIZ UD明朝 Medium" w:hint="eastAsia"/>
          <w:b/>
          <w:sz w:val="24"/>
          <w:szCs w:val="24"/>
          <w:shd w:val="pct15" w:color="auto" w:fill="FFFFFF"/>
        </w:rPr>
        <w:t>事業者</w:t>
      </w:r>
      <w:r w:rsidRPr="00D07A96">
        <w:rPr>
          <w:rFonts w:ascii="BIZ UD明朝 Medium" w:eastAsia="BIZ UD明朝 Medium" w:hAnsi="BIZ UD明朝 Medium" w:hint="eastAsia"/>
          <w:b/>
          <w:sz w:val="24"/>
          <w:szCs w:val="24"/>
          <w:shd w:val="pct15" w:color="auto" w:fill="FFFFFF"/>
        </w:rPr>
        <w:t>名・連絡先等</w:t>
      </w:r>
    </w:p>
    <w:tbl>
      <w:tblPr>
        <w:tblStyle w:val="a3"/>
        <w:tblpPr w:leftFromText="142" w:rightFromText="142" w:vertAnchor="page" w:horzAnchor="margin" w:tblpY="3882"/>
        <w:tblW w:w="10485" w:type="dxa"/>
        <w:tblLook w:val="04A0" w:firstRow="1" w:lastRow="0" w:firstColumn="1" w:lastColumn="0" w:noHBand="0" w:noVBand="1"/>
      </w:tblPr>
      <w:tblGrid>
        <w:gridCol w:w="3114"/>
        <w:gridCol w:w="3685"/>
        <w:gridCol w:w="3686"/>
      </w:tblGrid>
      <w:tr w:rsidR="00C863B4" w14:paraId="0D0CDBF6" w14:textId="77777777" w:rsidTr="00C863B4">
        <w:trPr>
          <w:trHeight w:hRule="exact" w:val="283"/>
        </w:trPr>
        <w:tc>
          <w:tcPr>
            <w:tcW w:w="3114" w:type="dxa"/>
            <w:tcBorders>
              <w:bottom w:val="dotted" w:sz="4" w:space="0" w:color="auto"/>
            </w:tcBorders>
          </w:tcPr>
          <w:p w14:paraId="4ED01CD5" w14:textId="77777777" w:rsidR="00C863B4" w:rsidRPr="009C2D0F" w:rsidRDefault="00C863B4" w:rsidP="00C863B4">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0EF07D9" w14:textId="77777777" w:rsidR="00C863B4" w:rsidRPr="00AC2EEF" w:rsidRDefault="00C863B4" w:rsidP="00C863B4">
            <w:pPr>
              <w:rPr>
                <w:rFonts w:ascii="BIZ UD明朝 Medium" w:eastAsia="BIZ UD明朝 Medium" w:hAnsi="BIZ UD明朝 Medium"/>
                <w:sz w:val="16"/>
                <w:szCs w:val="28"/>
              </w:rPr>
            </w:pPr>
          </w:p>
        </w:tc>
      </w:tr>
      <w:tr w:rsidR="00C863B4" w14:paraId="7B32D6DA" w14:textId="77777777" w:rsidTr="00C863B4">
        <w:trPr>
          <w:trHeight w:hRule="exact" w:val="439"/>
        </w:trPr>
        <w:tc>
          <w:tcPr>
            <w:tcW w:w="3114" w:type="dxa"/>
            <w:tcBorders>
              <w:top w:val="dotted" w:sz="4" w:space="0" w:color="auto"/>
            </w:tcBorders>
            <w:vAlign w:val="center"/>
          </w:tcPr>
          <w:p w14:paraId="415F34D3" w14:textId="77777777" w:rsidR="00C863B4" w:rsidRPr="009C2D0F" w:rsidRDefault="00C863B4" w:rsidP="00C863B4">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w:t>
            </w:r>
            <w:r>
              <w:rPr>
                <w:rFonts w:ascii="BIZ UD明朝 Medium" w:eastAsia="BIZ UD明朝 Medium" w:hAnsi="BIZ UD明朝 Medium" w:hint="eastAsia"/>
                <w:szCs w:val="21"/>
              </w:rPr>
              <w:t>又</w:t>
            </w:r>
            <w:r w:rsidRPr="009C2D0F">
              <w:rPr>
                <w:rFonts w:ascii="BIZ UD明朝 Medium" w:eastAsia="BIZ UD明朝 Medium" w:hAnsi="BIZ UD明朝 Medium" w:hint="eastAsia"/>
                <w:szCs w:val="21"/>
              </w:rPr>
              <w:t>は屋号・名称</w:t>
            </w:r>
          </w:p>
        </w:tc>
        <w:tc>
          <w:tcPr>
            <w:tcW w:w="7371" w:type="dxa"/>
            <w:gridSpan w:val="2"/>
            <w:tcBorders>
              <w:top w:val="dotted" w:sz="4" w:space="0" w:color="auto"/>
            </w:tcBorders>
            <w:vAlign w:val="center"/>
          </w:tcPr>
          <w:p w14:paraId="7C7A4EED" w14:textId="77777777" w:rsidR="00C863B4" w:rsidRPr="00AC2EEF" w:rsidRDefault="00C863B4" w:rsidP="00C863B4">
            <w:pPr>
              <w:rPr>
                <w:rFonts w:ascii="BIZ UD明朝 Medium" w:eastAsia="BIZ UD明朝 Medium" w:hAnsi="BIZ UD明朝 Medium"/>
                <w:sz w:val="22"/>
                <w:szCs w:val="28"/>
              </w:rPr>
            </w:pPr>
          </w:p>
        </w:tc>
      </w:tr>
      <w:tr w:rsidR="00C863B4" w14:paraId="58C18789" w14:textId="77777777" w:rsidTr="00C863B4">
        <w:trPr>
          <w:trHeight w:hRule="exact" w:val="283"/>
        </w:trPr>
        <w:tc>
          <w:tcPr>
            <w:tcW w:w="3114" w:type="dxa"/>
            <w:tcBorders>
              <w:bottom w:val="dotted" w:sz="4" w:space="0" w:color="auto"/>
            </w:tcBorders>
            <w:vAlign w:val="center"/>
          </w:tcPr>
          <w:p w14:paraId="686953AB" w14:textId="77777777" w:rsidR="00C863B4" w:rsidRPr="009C2D0F" w:rsidRDefault="00C863B4" w:rsidP="00C863B4">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BBBA54F" w14:textId="77777777" w:rsidR="00C863B4" w:rsidRPr="00AC2EEF" w:rsidRDefault="00C863B4" w:rsidP="00C863B4">
            <w:pPr>
              <w:rPr>
                <w:rFonts w:ascii="BIZ UD明朝 Medium" w:eastAsia="BIZ UD明朝 Medium" w:hAnsi="BIZ UD明朝 Medium"/>
                <w:sz w:val="16"/>
                <w:szCs w:val="28"/>
              </w:rPr>
            </w:pPr>
          </w:p>
        </w:tc>
      </w:tr>
      <w:tr w:rsidR="00C863B4" w14:paraId="7C767CEF" w14:textId="77777777" w:rsidTr="00C863B4">
        <w:trPr>
          <w:trHeight w:hRule="exact" w:val="422"/>
        </w:trPr>
        <w:tc>
          <w:tcPr>
            <w:tcW w:w="3114" w:type="dxa"/>
            <w:tcBorders>
              <w:top w:val="dotted" w:sz="4" w:space="0" w:color="auto"/>
            </w:tcBorders>
            <w:vAlign w:val="center"/>
          </w:tcPr>
          <w:p w14:paraId="137989AF" w14:textId="77777777" w:rsidR="00C863B4" w:rsidRPr="009C2D0F" w:rsidRDefault="00C863B4" w:rsidP="00C863B4">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7371" w:type="dxa"/>
            <w:gridSpan w:val="2"/>
            <w:tcBorders>
              <w:top w:val="dotted" w:sz="4" w:space="0" w:color="auto"/>
            </w:tcBorders>
            <w:vAlign w:val="center"/>
          </w:tcPr>
          <w:p w14:paraId="38A3BC2B" w14:textId="77777777" w:rsidR="00C863B4" w:rsidRPr="00AC2EEF" w:rsidRDefault="00C863B4" w:rsidP="00C863B4">
            <w:pPr>
              <w:rPr>
                <w:rFonts w:ascii="BIZ UD明朝 Medium" w:eastAsia="BIZ UD明朝 Medium" w:hAnsi="BIZ UD明朝 Medium"/>
                <w:sz w:val="24"/>
                <w:szCs w:val="28"/>
              </w:rPr>
            </w:pPr>
          </w:p>
        </w:tc>
      </w:tr>
      <w:tr w:rsidR="00C863B4" w14:paraId="036C9F90" w14:textId="77777777" w:rsidTr="00C863B4">
        <w:trPr>
          <w:trHeight w:hRule="exact" w:val="454"/>
        </w:trPr>
        <w:tc>
          <w:tcPr>
            <w:tcW w:w="3114" w:type="dxa"/>
            <w:vAlign w:val="center"/>
          </w:tcPr>
          <w:p w14:paraId="68A3C951"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3685" w:type="dxa"/>
            <w:vAlign w:val="center"/>
          </w:tcPr>
          <w:p w14:paraId="6E6F293A" w14:textId="77777777" w:rsidR="00C863B4" w:rsidRPr="00897E92" w:rsidRDefault="00C863B4" w:rsidP="00C863B4">
            <w:pPr>
              <w:pStyle w:val="a9"/>
              <w:numPr>
                <w:ilvl w:val="0"/>
                <w:numId w:val="14"/>
              </w:numPr>
              <w:ind w:leftChars="0"/>
              <w:rPr>
                <w:rFonts w:ascii="BIZ UD明朝 Medium" w:eastAsia="BIZ UD明朝 Medium" w:hAnsi="BIZ UD明朝 Medium"/>
                <w:szCs w:val="28"/>
              </w:rPr>
            </w:pPr>
          </w:p>
        </w:tc>
        <w:tc>
          <w:tcPr>
            <w:tcW w:w="3686" w:type="dxa"/>
            <w:vAlign w:val="center"/>
          </w:tcPr>
          <w:p w14:paraId="398D7920"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C863B4" w14:paraId="045385CB" w14:textId="77777777" w:rsidTr="00C863B4">
        <w:trPr>
          <w:trHeight w:hRule="exact" w:val="454"/>
        </w:trPr>
        <w:tc>
          <w:tcPr>
            <w:tcW w:w="3114" w:type="dxa"/>
            <w:vAlign w:val="center"/>
          </w:tcPr>
          <w:p w14:paraId="7932101B"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w:t>
            </w:r>
            <w:r>
              <w:rPr>
                <w:rFonts w:ascii="BIZ UD明朝 Medium" w:eastAsia="BIZ UD明朝 Medium" w:hAnsi="BIZ UD明朝 Medium" w:hint="eastAsia"/>
                <w:szCs w:val="21"/>
              </w:rPr>
              <w:t>②（</w:t>
            </w:r>
            <w:r>
              <w:rPr>
                <w:rFonts w:ascii="BIZ UD明朝 Medium" w:eastAsia="BIZ UD明朝 Medium" w:hAnsi="BIZ UD明朝 Medium" w:hint="eastAsia"/>
                <w:szCs w:val="28"/>
              </w:rPr>
              <w:t>E-mail）</w:t>
            </w:r>
          </w:p>
        </w:tc>
        <w:tc>
          <w:tcPr>
            <w:tcW w:w="7371" w:type="dxa"/>
            <w:gridSpan w:val="2"/>
            <w:vAlign w:val="center"/>
          </w:tcPr>
          <w:p w14:paraId="10A0CFE0" w14:textId="77777777" w:rsidR="00C863B4"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C863B4" w14:paraId="27A888B4" w14:textId="77777777" w:rsidTr="00C863B4">
        <w:trPr>
          <w:trHeight w:hRule="exact" w:val="370"/>
        </w:trPr>
        <w:tc>
          <w:tcPr>
            <w:tcW w:w="10485" w:type="dxa"/>
            <w:gridSpan w:val="3"/>
            <w:tcBorders>
              <w:left w:val="nil"/>
              <w:bottom w:val="nil"/>
              <w:right w:val="nil"/>
            </w:tcBorders>
            <w:vAlign w:val="center"/>
          </w:tcPr>
          <w:p w14:paraId="13405FD1"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※すべての項目を記載又は入力してください。</w:t>
            </w:r>
          </w:p>
        </w:tc>
      </w:tr>
    </w:tbl>
    <w:p w14:paraId="6A180FFE" w14:textId="77777777" w:rsidR="00D44738" w:rsidRDefault="00D44738" w:rsidP="000A4FE3">
      <w:pPr>
        <w:rPr>
          <w:rFonts w:ascii="BIZ UD明朝 Medium" w:eastAsia="BIZ UD明朝 Medium" w:hAnsi="BIZ UD明朝 Medium"/>
          <w:b/>
          <w:sz w:val="24"/>
          <w:szCs w:val="24"/>
          <w:shd w:val="pct15" w:color="auto" w:fill="FFFFFF"/>
        </w:rPr>
      </w:pPr>
    </w:p>
    <w:p w14:paraId="68B4DCB0" w14:textId="64766805"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w:t>
      </w:r>
      <w:r w:rsidR="00B62E67">
        <w:rPr>
          <w:rFonts w:ascii="BIZ UD明朝 Medium" w:eastAsia="BIZ UD明朝 Medium" w:hAnsi="BIZ UD明朝 Medium" w:hint="eastAsia"/>
          <w:b/>
          <w:sz w:val="24"/>
          <w:szCs w:val="24"/>
          <w:shd w:val="pct15" w:color="auto" w:fill="FFFFFF"/>
        </w:rPr>
        <w:t xml:space="preserve">　</w:t>
      </w:r>
      <w:r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C863B4" w:rsidRPr="0058721A" w14:paraId="56D6F02C" w14:textId="77777777" w:rsidTr="00861E68">
        <w:trPr>
          <w:trHeight w:val="20"/>
        </w:trPr>
        <w:tc>
          <w:tcPr>
            <w:tcW w:w="9923" w:type="dxa"/>
            <w:gridSpan w:val="2"/>
            <w:tcBorders>
              <w:top w:val="nil"/>
              <w:left w:val="nil"/>
              <w:bottom w:val="single" w:sz="4" w:space="0" w:color="auto"/>
              <w:right w:val="nil"/>
            </w:tcBorders>
            <w:vAlign w:val="center"/>
          </w:tcPr>
          <w:p w14:paraId="197FCC8D" w14:textId="77777777" w:rsidR="00C863B4" w:rsidRPr="0058721A" w:rsidRDefault="00C863B4" w:rsidP="00861E68">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C863B4" w:rsidRPr="0058721A" w14:paraId="0A20F241" w14:textId="77777777" w:rsidTr="00861E68">
        <w:trPr>
          <w:trHeight w:val="430"/>
        </w:trPr>
        <w:tc>
          <w:tcPr>
            <w:tcW w:w="1418" w:type="dxa"/>
            <w:tcBorders>
              <w:left w:val="single" w:sz="4" w:space="0" w:color="auto"/>
            </w:tcBorders>
            <w:vAlign w:val="center"/>
          </w:tcPr>
          <w:p w14:paraId="44EBCB2F" w14:textId="77777777" w:rsidR="00C863B4" w:rsidRPr="0058721A" w:rsidRDefault="00C863B4" w:rsidP="00861E68">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24DE95AE" w14:textId="77777777" w:rsidR="00C863B4" w:rsidRPr="0058721A" w:rsidRDefault="00C863B4" w:rsidP="00861E68">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C863B4" w:rsidRPr="0058721A" w14:paraId="44EB6EA1" w14:textId="77777777" w:rsidTr="00861E68">
        <w:trPr>
          <w:trHeight w:val="242"/>
        </w:trPr>
        <w:sdt>
          <w:sdtPr>
            <w:rPr>
              <w:rFonts w:ascii="BIZ UD明朝 Medium" w:eastAsia="BIZ UD明朝 Medium" w:hAnsi="BIZ UD明朝 Medium"/>
              <w:sz w:val="28"/>
            </w:rPr>
            <w:id w:val="1645467000"/>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2CFA6A60" w14:textId="77777777" w:rsidR="00C863B4" w:rsidRPr="0058721A" w:rsidRDefault="00C863B4" w:rsidP="00861E68">
                <w:pPr>
                  <w:spacing w:line="28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DCFB8A6" w14:textId="77777777" w:rsidR="00C863B4" w:rsidRPr="00BB7963" w:rsidRDefault="00C863B4" w:rsidP="00861E68">
            <w:pPr>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（１）交付申請書（第１号様式）</w:t>
            </w:r>
          </w:p>
        </w:tc>
      </w:tr>
      <w:tr w:rsidR="00C863B4" w:rsidRPr="0058721A" w14:paraId="4E267E36" w14:textId="77777777" w:rsidTr="00861E68">
        <w:trPr>
          <w:trHeight w:val="276"/>
        </w:trPr>
        <w:sdt>
          <w:sdtPr>
            <w:rPr>
              <w:rFonts w:ascii="BIZ UD明朝 Medium" w:eastAsia="BIZ UD明朝 Medium" w:hAnsi="BIZ UD明朝 Medium"/>
              <w:sz w:val="28"/>
            </w:rPr>
            <w:id w:val="171113815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16FFE46B" w14:textId="77777777" w:rsidR="00C863B4" w:rsidRPr="0058721A" w:rsidRDefault="00C863B4"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1EA8CBF"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（２）ものづくり補助金の採択結果履歴画面のデータ</w:t>
            </w:r>
          </w:p>
        </w:tc>
      </w:tr>
      <w:tr w:rsidR="00C2587A" w:rsidRPr="0058721A" w14:paraId="2EEC686E" w14:textId="77777777" w:rsidTr="00861E68">
        <w:trPr>
          <w:trHeight w:val="276"/>
        </w:trPr>
        <w:sdt>
          <w:sdtPr>
            <w:rPr>
              <w:rFonts w:ascii="BIZ UD明朝 Medium" w:eastAsia="BIZ UD明朝 Medium" w:hAnsi="BIZ UD明朝 Medium"/>
              <w:sz w:val="28"/>
            </w:rPr>
            <w:id w:val="1200360945"/>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35C4BD27"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994B59" w14:textId="01090C37"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（３）同補助金の交付申請フォームの入力後画面データ</w:t>
            </w:r>
          </w:p>
        </w:tc>
      </w:tr>
      <w:tr w:rsidR="00C2587A" w:rsidRPr="0058721A" w14:paraId="00159537" w14:textId="77777777" w:rsidTr="00861E68">
        <w:trPr>
          <w:trHeight w:val="276"/>
        </w:trPr>
        <w:sdt>
          <w:sdtPr>
            <w:rPr>
              <w:rFonts w:ascii="BIZ UD明朝 Medium" w:eastAsia="BIZ UD明朝 Medium" w:hAnsi="BIZ UD明朝 Medium"/>
              <w:sz w:val="28"/>
            </w:rPr>
            <w:id w:val="2041475195"/>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3E6F084C"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9E1843" w14:textId="0081A727"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（４）同補助金の補助事業計画書データ</w:t>
            </w:r>
          </w:p>
        </w:tc>
      </w:tr>
      <w:tr w:rsidR="00C2587A" w:rsidRPr="0058721A" w14:paraId="67CE2347" w14:textId="77777777" w:rsidTr="00861E68">
        <w:trPr>
          <w:trHeight w:val="276"/>
        </w:trPr>
        <w:sdt>
          <w:sdtPr>
            <w:rPr>
              <w:rFonts w:ascii="BIZ UD明朝 Medium" w:eastAsia="BIZ UD明朝 Medium" w:hAnsi="BIZ UD明朝 Medium"/>
              <w:sz w:val="28"/>
            </w:rPr>
            <w:id w:val="1895315244"/>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570A0E69"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7D7AB29" w14:textId="6A5015F4"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（５）同補助金の交付決定通知書データ</w:t>
            </w:r>
          </w:p>
        </w:tc>
      </w:tr>
      <w:tr w:rsidR="00C2587A" w:rsidRPr="0058721A" w14:paraId="2A71DF47" w14:textId="77777777" w:rsidTr="00861E68">
        <w:trPr>
          <w:trHeight w:val="276"/>
        </w:trPr>
        <w:sdt>
          <w:sdtPr>
            <w:rPr>
              <w:rFonts w:ascii="BIZ UD明朝 Medium" w:eastAsia="BIZ UD明朝 Medium" w:hAnsi="BIZ UD明朝 Medium"/>
              <w:sz w:val="28"/>
            </w:rPr>
            <w:id w:val="-506214794"/>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6A2C3D65"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E3C4D65" w14:textId="1AB50FD5"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（６）同補助金の実績報告申請フォームの入力後画面データ</w:t>
            </w:r>
          </w:p>
        </w:tc>
      </w:tr>
      <w:tr w:rsidR="00C2587A" w:rsidRPr="0058721A" w14:paraId="1DC83B0A" w14:textId="77777777" w:rsidTr="00861E68">
        <w:trPr>
          <w:trHeight w:val="276"/>
        </w:trPr>
        <w:sdt>
          <w:sdtPr>
            <w:rPr>
              <w:rFonts w:ascii="BIZ UD明朝 Medium" w:eastAsia="BIZ UD明朝 Medium" w:hAnsi="BIZ UD明朝 Medium"/>
              <w:sz w:val="28"/>
            </w:rPr>
            <w:id w:val="497780834"/>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6D8F7A7C"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45AE321" w14:textId="70B0BD9B"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（７）同補助金の実績報告書データ</w:t>
            </w:r>
          </w:p>
        </w:tc>
      </w:tr>
      <w:tr w:rsidR="00C2587A" w:rsidRPr="0058721A" w14:paraId="0D0794A8" w14:textId="77777777" w:rsidTr="00861E68">
        <w:trPr>
          <w:trHeight w:val="276"/>
        </w:trPr>
        <w:sdt>
          <w:sdtPr>
            <w:rPr>
              <w:rFonts w:ascii="BIZ UD明朝 Medium" w:eastAsia="BIZ UD明朝 Medium" w:hAnsi="BIZ UD明朝 Medium"/>
              <w:sz w:val="28"/>
            </w:rPr>
            <w:id w:val="-991093419"/>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258D9E24"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F884B3" w14:textId="4E6FCA26"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（８）同補助金の経費明細書データ</w:t>
            </w:r>
          </w:p>
        </w:tc>
      </w:tr>
      <w:tr w:rsidR="00C2587A" w:rsidRPr="0058721A" w14:paraId="7263BF08" w14:textId="77777777" w:rsidTr="00861E68">
        <w:trPr>
          <w:trHeight w:val="276"/>
        </w:trPr>
        <w:sdt>
          <w:sdtPr>
            <w:rPr>
              <w:rFonts w:ascii="BIZ UD明朝 Medium" w:eastAsia="BIZ UD明朝 Medium" w:hAnsi="BIZ UD明朝 Medium"/>
              <w:sz w:val="28"/>
            </w:rPr>
            <w:id w:val="-1070258825"/>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76DEAB66"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625500" w14:textId="08D85D2C"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（９）同補助金の各費目別の請求書及び振込依頼書データ</w:t>
            </w:r>
          </w:p>
        </w:tc>
      </w:tr>
      <w:tr w:rsidR="00C2587A" w:rsidRPr="0058721A" w14:paraId="480424F8" w14:textId="77777777" w:rsidTr="00861E68">
        <w:trPr>
          <w:trHeight w:val="276"/>
        </w:trPr>
        <w:sdt>
          <w:sdtPr>
            <w:rPr>
              <w:rFonts w:ascii="BIZ UD明朝 Medium" w:eastAsia="BIZ UD明朝 Medium" w:hAnsi="BIZ UD明朝 Medium"/>
              <w:sz w:val="28"/>
            </w:rPr>
            <w:id w:val="1550804532"/>
            <w14:checkbox>
              <w14:checked w14:val="0"/>
              <w14:checkedState w14:val="2612" w14:font="ＭＳ ゴシック"/>
              <w14:uncheckedState w14:val="2610" w14:font="ＭＳ ゴシック"/>
            </w14:checkbox>
          </w:sdtPr>
          <w:sdtContent>
            <w:tc>
              <w:tcPr>
                <w:tcW w:w="1418" w:type="dxa"/>
                <w:tcBorders>
                  <w:left w:val="single" w:sz="4" w:space="0" w:color="auto"/>
                </w:tcBorders>
                <w:vAlign w:val="center"/>
              </w:tcPr>
              <w:p w14:paraId="77A49488"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FE324B5" w14:textId="611755AA"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（10）ものづくり補助金の額の確定通知書データ</w:t>
            </w:r>
          </w:p>
        </w:tc>
      </w:tr>
      <w:tr w:rsidR="00C863B4" w:rsidRPr="0058721A" w14:paraId="1BAA8CE8" w14:textId="77777777" w:rsidTr="00861E68">
        <w:trPr>
          <w:trHeight w:val="1332"/>
        </w:trPr>
        <w:sdt>
          <w:sdtPr>
            <w:rPr>
              <w:rFonts w:ascii="BIZ UD明朝 Medium" w:eastAsia="BIZ UD明朝 Medium" w:hAnsi="BIZ UD明朝 Medium"/>
              <w:sz w:val="28"/>
            </w:rPr>
            <w:id w:val="1477653138"/>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20B299D"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1485EF9"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（11）法人の履歴事項全部証明書又は個人事業の開業届の写し若しくは最新の確定申告書</w:t>
            </w:r>
          </w:p>
          <w:p w14:paraId="307068B9" w14:textId="77777777" w:rsidR="00C863B4"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636E5B1F" w14:textId="77777777" w:rsidR="00C863B4" w:rsidRPr="00D44738"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C863B4" w:rsidRPr="0058721A" w14:paraId="4D6DE423" w14:textId="77777777" w:rsidTr="00861E68">
        <w:trPr>
          <w:trHeight w:val="1578"/>
        </w:trPr>
        <w:sdt>
          <w:sdtPr>
            <w:rPr>
              <w:rFonts w:ascii="BIZ UD明朝 Medium" w:eastAsia="BIZ UD明朝 Medium" w:hAnsi="BIZ UD明朝 Medium"/>
              <w:sz w:val="28"/>
            </w:rPr>
            <w:id w:val="-649902816"/>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8EC4F2F" w14:textId="1F7EC775" w:rsidR="00C863B4" w:rsidRPr="0058721A" w:rsidRDefault="00704A87"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A6B30A"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（12）法人事業税及び法人都民税又は特別区民税・都民税の納税証明書</w:t>
            </w:r>
          </w:p>
          <w:p w14:paraId="422F4EF0" w14:textId="77777777" w:rsidR="00C863B4" w:rsidRDefault="00C863B4" w:rsidP="00861E6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2BF431E5" w14:textId="77777777" w:rsidR="00C863B4" w:rsidRPr="00D44738" w:rsidRDefault="00C863B4" w:rsidP="00861E6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522AD676" w14:textId="77777777" w:rsidR="00C863B4" w:rsidRPr="00D07A96" w:rsidRDefault="00C863B4" w:rsidP="00861E6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50725684" w14:textId="77777777" w:rsidR="00C863B4" w:rsidRPr="0058721A" w:rsidRDefault="00C863B4" w:rsidP="00861E6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C863B4" w:rsidRPr="0058721A" w14:paraId="67C45E53" w14:textId="77777777" w:rsidTr="00861E68">
        <w:trPr>
          <w:trHeight w:val="308"/>
        </w:trPr>
        <w:sdt>
          <w:sdtPr>
            <w:rPr>
              <w:rFonts w:ascii="BIZ UD明朝 Medium" w:eastAsia="BIZ UD明朝 Medium" w:hAnsi="BIZ UD明朝 Medium"/>
              <w:sz w:val="28"/>
            </w:rPr>
            <w:id w:val="-474598367"/>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0BD5F8EC"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ABB1FEC" w14:textId="77777777" w:rsidR="00C863B4" w:rsidRPr="00D07A96" w:rsidRDefault="00C863B4" w:rsidP="00861E68">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（13</w:t>
            </w:r>
            <w:bookmarkStart w:id="0" w:name="_GoBack"/>
            <w:bookmarkEnd w:id="0"/>
            <w:r w:rsidRPr="00BB7963">
              <w:rPr>
                <w:rFonts w:ascii="BIZ UD明朝 Medium" w:eastAsia="BIZ UD明朝 Medium" w:hAnsi="BIZ UD明朝 Medium" w:hint="eastAsia"/>
                <w:sz w:val="22"/>
                <w:szCs w:val="24"/>
              </w:rPr>
              <w:t>）提出書類確認シート兼同意書（本紙）</w:t>
            </w:r>
          </w:p>
        </w:tc>
      </w:tr>
    </w:tbl>
    <w:p w14:paraId="04D0196B" w14:textId="2D817D4E" w:rsidR="008F14DE" w:rsidRPr="00C863B4" w:rsidRDefault="00C863B4"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22778DF2">
                <wp:simplePos x="0" y="0"/>
                <wp:positionH relativeFrom="column">
                  <wp:posOffset>330835</wp:posOffset>
                </wp:positionH>
                <wp:positionV relativeFrom="paragraph">
                  <wp:posOffset>5387340</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6.05pt;margin-top:424.2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" filled="f" strokecolor="black [3213]" strokeweight="2pt">
                <v:textbo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v:textbox>
              </v:rect>
            </w:pict>
          </mc:Fallback>
        </mc:AlternateContent>
      </w:r>
    </w:p>
    <w:p w14:paraId="237C5A14" w14:textId="718F1200" w:rsidR="00BE33A2" w:rsidRPr="0058721A" w:rsidRDefault="00BE33A2" w:rsidP="00DA47F8">
      <w:pPr>
        <w:rPr>
          <w:rFonts w:ascii="BIZ UD明朝 Medium" w:eastAsia="BIZ UD明朝 Medium" w:hAnsi="BIZ UD明朝 Medium"/>
          <w:sz w:val="22"/>
          <w:u w:val="single"/>
        </w:rPr>
      </w:pP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4820547C" w:rsidR="00C777DA" w:rsidRDefault="00C2587A"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港区立産業振興センターホームページ内の記載内容を確認し、申請内容・今後の手続きの流れ・注意事項等を理解し、申請しています。</w:t>
      </w:r>
    </w:p>
    <w:p w14:paraId="1494476D" w14:textId="77777777" w:rsidR="00CE4C00" w:rsidRPr="00CE4C00"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6D0A3401" w:rsidR="00B06243" w:rsidRDefault="00C2587A"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842156240"/>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710FF97D" w14:textId="48C73D7E" w:rsidR="00BE33A2" w:rsidRDefault="00C2587A"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101395945"/>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76FCCBF1" w:rsidR="00FF3775" w:rsidRDefault="00C2587A"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424654293"/>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みなし大企業で</w:t>
      </w:r>
      <w:r w:rsidR="004E7860">
        <w:rPr>
          <w:rFonts w:ascii="BIZ UD明朝 Medium" w:eastAsia="BIZ UD明朝 Medium" w:hAnsi="BIZ UD明朝 Medium" w:hint="eastAsia"/>
          <w:sz w:val="28"/>
          <w:szCs w:val="24"/>
        </w:rPr>
        <w:t>はありません。</w:t>
      </w:r>
    </w:p>
    <w:p w14:paraId="5822FED3"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61B6083A" w14:textId="138EBCCC" w:rsidR="00FF3775" w:rsidRPr="00CE4C00" w:rsidRDefault="00C2587A"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12304729"/>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登記地がバーチャルオフィスで</w:t>
      </w:r>
      <w:r w:rsidR="004E7860">
        <w:rPr>
          <w:rFonts w:ascii="BIZ UD明朝 Medium" w:eastAsia="BIZ UD明朝 Medium" w:hAnsi="BIZ UD明朝 Medium" w:hint="eastAsia"/>
          <w:sz w:val="28"/>
          <w:szCs w:val="24"/>
        </w:rPr>
        <w:t>はありません。</w:t>
      </w:r>
    </w:p>
    <w:p w14:paraId="0DC276E5" w14:textId="77777777" w:rsidR="00FF3775" w:rsidRPr="004E7860" w:rsidRDefault="00FF3775" w:rsidP="00897E92">
      <w:pPr>
        <w:snapToGrid w:val="0"/>
        <w:spacing w:line="360" w:lineRule="exact"/>
        <w:ind w:left="240" w:hangingChars="100" w:hanging="240"/>
        <w:rPr>
          <w:rFonts w:ascii="BIZ UD明朝 Medium" w:eastAsia="BIZ UD明朝 Medium" w:hAnsi="BIZ UD明朝 Medium"/>
          <w:sz w:val="24"/>
        </w:rPr>
      </w:pPr>
    </w:p>
    <w:p w14:paraId="72BBBF23" w14:textId="27CFA16E" w:rsidR="004E7860" w:rsidRPr="00CE4C00" w:rsidRDefault="00C2587A" w:rsidP="004E7860">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503207446"/>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4E7860">
        <w:rPr>
          <w:rFonts w:ascii="BIZ UD明朝 Medium" w:eastAsia="BIZ UD明朝 Medium" w:hAnsi="BIZ UD明朝 Medium" w:hint="eastAsia"/>
          <w:sz w:val="28"/>
        </w:rPr>
        <w:t>過去に本補助金の交付を受けていません。</w:t>
      </w:r>
    </w:p>
    <w:p w14:paraId="52E88772" w14:textId="0171F581" w:rsidR="005513ED" w:rsidRPr="004E7860"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4FFB033B" w:rsidR="00502498" w:rsidRPr="0058721A" w:rsidRDefault="003A2C7D" w:rsidP="005513ED">
      <w:pPr>
        <w:jc w:val="right"/>
        <w:rPr>
          <w:rFonts w:ascii="BIZ UD明朝 Medium" w:eastAsia="BIZ UD明朝 Medium" w:hAnsi="BIZ UD明朝 Medium"/>
          <w:sz w:val="32"/>
          <w:szCs w:val="32"/>
          <w:u w:val="single"/>
        </w:rPr>
      </w:pPr>
      <w:r w:rsidRPr="003A2C7D">
        <w:rPr>
          <w:rFonts w:ascii="BIZ UD明朝 Medium" w:eastAsia="BIZ UD明朝 Medium" w:hAnsi="BIZ UD明朝 Medium"/>
          <w:noProof/>
          <w:sz w:val="32"/>
          <w:szCs w:val="32"/>
          <w:u w:val="single"/>
        </w:rPr>
        <mc:AlternateContent>
          <mc:Choice Requires="wps">
            <w:drawing>
              <wp:anchor distT="45720" distB="45720" distL="114300" distR="114300" simplePos="0" relativeHeight="251661312" behindDoc="0" locked="0" layoutInCell="1" allowOverlap="1" wp14:anchorId="2DBF4C45" wp14:editId="6E210A04">
                <wp:simplePos x="0" y="0"/>
                <wp:positionH relativeFrom="column">
                  <wp:posOffset>5241925</wp:posOffset>
                </wp:positionH>
                <wp:positionV relativeFrom="paragraph">
                  <wp:posOffset>339937</wp:posOffset>
                </wp:positionV>
                <wp:extent cx="541655" cy="4483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448310"/>
                        </a:xfrm>
                        <a:prstGeom prst="rect">
                          <a:avLst/>
                        </a:prstGeom>
                        <a:noFill/>
                        <a:ln w="9525">
                          <a:noFill/>
                          <a:miter lim="800000"/>
                          <a:headEnd/>
                          <a:tailEnd/>
                        </a:ln>
                      </wps:spPr>
                      <wps:txbx>
                        <w:txbxContent>
                          <w:p w14:paraId="47A91F11" w14:textId="4EBCF30D" w:rsidR="003A2C7D" w:rsidRPr="003A2C7D" w:rsidRDefault="003A2C7D">
                            <w:pPr>
                              <w:rPr>
                                <w:sz w:val="36"/>
                              </w:rPr>
                            </w:pPr>
                            <w:r w:rsidRPr="003A2C7D">
                              <w:rPr>
                                <w:rFonts w:hint="eastAsia"/>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F4C45" id="_x0000_t202" coordsize="21600,21600" o:spt="202" path="m,l,21600r21600,l21600,xe">
                <v:stroke joinstyle="miter"/>
                <v:path gradientshapeok="t" o:connecttype="rect"/>
              </v:shapetype>
              <v:shape id="_x0000_s1028" type="#_x0000_t202" style="position:absolute;left:0;text-align:left;margin-left:412.75pt;margin-top:26.75pt;width:42.65pt;height:3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" filled="f" stroked="f">
                <v:textbox>
                  <w:txbxContent>
                    <w:p w14:paraId="47A91F11" w14:textId="4EBCF30D" w:rsidR="003A2C7D" w:rsidRPr="003A2C7D" w:rsidRDefault="003A2C7D">
                      <w:pPr>
                        <w:rPr>
                          <w:sz w:val="36"/>
                        </w:rPr>
                      </w:pPr>
                      <w:r w:rsidRPr="003A2C7D">
                        <w:rPr>
                          <w:rFonts w:hint="eastAsia"/>
                          <w:sz w:val="36"/>
                        </w:rPr>
                        <w:t>㊞</w:t>
                      </w:r>
                    </w:p>
                  </w:txbxContent>
                </v:textbox>
              </v:shape>
            </w:pict>
          </mc:Fallback>
        </mc:AlternateContent>
      </w:r>
    </w:p>
    <w:p w14:paraId="6AB27352" w14:textId="10FCDEC6" w:rsidR="005513ED" w:rsidRPr="0058721A" w:rsidRDefault="00A742A4" w:rsidP="003A2C7D">
      <w:pPr>
        <w:ind w:right="1280" w:firstLineChars="443" w:firstLine="1418"/>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F35A49">
        <w:rPr>
          <w:rFonts w:ascii="BIZ UD明朝 Medium" w:eastAsia="BIZ UD明朝 Medium" w:hAnsi="BIZ UD明朝 Medium" w:hint="eastAsia"/>
          <w:sz w:val="22"/>
          <w:szCs w:val="32"/>
          <w:u w:val="single"/>
        </w:rPr>
        <w:t>職氏名</w:t>
      </w:r>
      <w:r w:rsidR="001D6571" w:rsidRPr="0058721A">
        <w:rPr>
          <w:rFonts w:ascii="BIZ UD明朝 Medium" w:eastAsia="BIZ UD明朝 Medium" w:hAnsi="BIZ UD明朝 Medium" w:hint="eastAsia"/>
          <w:sz w:val="22"/>
          <w:szCs w:val="32"/>
          <w:u w:val="single"/>
        </w:rPr>
        <w:t>）</w:t>
      </w:r>
      <w:r w:rsidR="003A2C7D">
        <w:rPr>
          <w:rFonts w:ascii="BIZ UD明朝 Medium" w:eastAsia="BIZ UD明朝 Medium" w:hAnsi="BIZ UD明朝 Medium" w:hint="eastAsia"/>
          <w:sz w:val="2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p>
    <w:p w14:paraId="6AF7A036" w14:textId="01D9A8A6" w:rsidR="001D6571"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p w14:paraId="178E099C" w14:textId="3EACAF9B" w:rsidR="000F659A" w:rsidRPr="003C78F9" w:rsidRDefault="000F659A" w:rsidP="003C78F9">
      <w:pPr>
        <w:ind w:right="540"/>
        <w:jc w:val="right"/>
        <w:rPr>
          <w:rFonts w:ascii="BIZ UD明朝 Medium" w:eastAsia="BIZ UD明朝 Medium" w:hAnsi="BIZ UD明朝 Medium"/>
          <w:sz w:val="18"/>
          <w:szCs w:val="32"/>
        </w:rPr>
      </w:pPr>
    </w:p>
    <w:sectPr w:rsidR="000F659A"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0A560C" w:rsidRDefault="000A560C" w:rsidP="00455915">
      <w:r>
        <w:separator/>
      </w:r>
    </w:p>
  </w:endnote>
  <w:endnote w:type="continuationSeparator" w:id="0">
    <w:p w14:paraId="7FA3793E" w14:textId="77777777" w:rsidR="000A560C" w:rsidRDefault="000A560C"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0A560C" w:rsidRDefault="000A560C" w:rsidP="00455915">
      <w:r>
        <w:separator/>
      </w:r>
    </w:p>
  </w:footnote>
  <w:footnote w:type="continuationSeparator" w:id="0">
    <w:p w14:paraId="1DE2803A" w14:textId="77777777" w:rsidR="000A560C" w:rsidRDefault="000A560C"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77A1"/>
    <w:rsid w:val="003745DF"/>
    <w:rsid w:val="00375B80"/>
    <w:rsid w:val="00376594"/>
    <w:rsid w:val="00387D3F"/>
    <w:rsid w:val="0039236C"/>
    <w:rsid w:val="003A2C7D"/>
    <w:rsid w:val="003B6153"/>
    <w:rsid w:val="003C0B69"/>
    <w:rsid w:val="003C78F9"/>
    <w:rsid w:val="003F7E48"/>
    <w:rsid w:val="0040026F"/>
    <w:rsid w:val="0041070B"/>
    <w:rsid w:val="00411EF1"/>
    <w:rsid w:val="004142DF"/>
    <w:rsid w:val="00450D52"/>
    <w:rsid w:val="00455915"/>
    <w:rsid w:val="004576B1"/>
    <w:rsid w:val="00480DFD"/>
    <w:rsid w:val="004840E0"/>
    <w:rsid w:val="00487551"/>
    <w:rsid w:val="00490D20"/>
    <w:rsid w:val="004C5C53"/>
    <w:rsid w:val="004E7860"/>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4A87"/>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E33A2"/>
    <w:rsid w:val="00BE47BD"/>
    <w:rsid w:val="00C0034B"/>
    <w:rsid w:val="00C077C0"/>
    <w:rsid w:val="00C11094"/>
    <w:rsid w:val="00C1658E"/>
    <w:rsid w:val="00C240DB"/>
    <w:rsid w:val="00C2587A"/>
    <w:rsid w:val="00C43DA2"/>
    <w:rsid w:val="00C44D13"/>
    <w:rsid w:val="00C44FD6"/>
    <w:rsid w:val="00C461EE"/>
    <w:rsid w:val="00C46BE6"/>
    <w:rsid w:val="00C53324"/>
    <w:rsid w:val="00C55453"/>
    <w:rsid w:val="00C60138"/>
    <w:rsid w:val="00C67B13"/>
    <w:rsid w:val="00C7270F"/>
    <w:rsid w:val="00C74F4E"/>
    <w:rsid w:val="00C777DA"/>
    <w:rsid w:val="00C8210A"/>
    <w:rsid w:val="00C863B4"/>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A43BB"/>
    <w:rsid w:val="00EB7C31"/>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8C52-DCD5-423E-A072-7D3AD1A5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FBE30005</Template>
  <TotalTime>1</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3</cp:revision>
  <cp:lastPrinted>2023-11-16T06:59:00Z</cp:lastPrinted>
  <dcterms:created xsi:type="dcterms:W3CDTF">2024-12-18T07:52:00Z</dcterms:created>
  <dcterms:modified xsi:type="dcterms:W3CDTF">2025-04-29T09:09:00Z</dcterms:modified>
</cp:coreProperties>
</file>