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4177" w:type="dxa"/>
        <w:tblInd w:w="5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68"/>
        <w:gridCol w:w="465"/>
        <w:gridCol w:w="707"/>
        <w:gridCol w:w="461"/>
        <w:gridCol w:w="707"/>
        <w:gridCol w:w="461"/>
      </w:tblGrid>
      <w:tr w:rsidR="005A429A" w:rsidTr="005A429A">
        <w:tc>
          <w:tcPr>
            <w:tcW w:w="708" w:type="dxa"/>
          </w:tcPr>
          <w:p w:rsidR="005A429A" w:rsidRDefault="005A429A" w:rsidP="00523E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</w:p>
        </w:tc>
        <w:tc>
          <w:tcPr>
            <w:tcW w:w="668" w:type="dxa"/>
          </w:tcPr>
          <w:p w:rsidR="005A429A" w:rsidRDefault="005A429A" w:rsidP="00523E6B">
            <w:pPr>
              <w:ind w:leftChars="-51" w:left="-107" w:hanging="2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5" w:type="dxa"/>
          </w:tcPr>
          <w:p w:rsidR="005A429A" w:rsidRDefault="005A429A" w:rsidP="00523E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707" w:type="dxa"/>
          </w:tcPr>
          <w:p w:rsidR="005A429A" w:rsidRDefault="005A429A" w:rsidP="00523E6B">
            <w:pPr>
              <w:ind w:leftChars="-50" w:left="-107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1" w:type="dxa"/>
          </w:tcPr>
          <w:p w:rsidR="005A429A" w:rsidRDefault="005A429A" w:rsidP="00523E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07" w:type="dxa"/>
          </w:tcPr>
          <w:p w:rsidR="005A429A" w:rsidRDefault="005A429A" w:rsidP="00523E6B">
            <w:pPr>
              <w:ind w:leftChars="-51" w:left="-109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1" w:type="dxa"/>
          </w:tcPr>
          <w:p w:rsidR="005A429A" w:rsidRDefault="005A429A" w:rsidP="00523E6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</w:tbl>
    <w:p w:rsidR="00AA6D4F" w:rsidRPr="00FA61E2" w:rsidRDefault="005A429A">
      <w:pPr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6.05pt;margin-top:-31.2pt;width:149.5pt;height:24.75pt;z-index:251657728;mso-position-horizontal-relative:text;mso-position-vertical-relative:text" o:allowincell="f" stroked="f">
            <v:textbox style="mso-next-textbox:#_x0000_s1035">
              <w:txbxContent>
                <w:p w:rsidR="00AA6D4F" w:rsidRPr="005A429A" w:rsidRDefault="00AA6D4F">
                  <w:pPr>
                    <w:autoSpaceDE w:val="0"/>
                    <w:autoSpaceDN w:val="0"/>
                    <w:rPr>
                      <w:rFonts w:ascii="BIZ UD明朝 Medium" w:eastAsia="BIZ UD明朝 Medium" w:hAnsi="BIZ UD明朝 Medium"/>
                    </w:rPr>
                  </w:pPr>
                  <w:r w:rsidRPr="005A429A">
                    <w:rPr>
                      <w:rFonts w:ascii="BIZ UD明朝 Medium" w:eastAsia="BIZ UD明朝 Medium" w:hAnsi="BIZ UD明朝 Medium" w:hint="eastAsia"/>
                    </w:rPr>
                    <w:t>第７号様式（第１３条関係）</w:t>
                  </w:r>
                </w:p>
              </w:txbxContent>
            </v:textbox>
          </v:shape>
        </w:pict>
      </w:r>
    </w:p>
    <w:p w:rsidR="00AA6D4F" w:rsidRPr="00FA61E2" w:rsidRDefault="00AA6D4F">
      <w:pPr>
        <w:autoSpaceDE w:val="0"/>
        <w:autoSpaceDN w:val="0"/>
        <w:jc w:val="center"/>
        <w:rPr>
          <w:rFonts w:ascii="BIZ UDP明朝 Medium" w:eastAsia="BIZ UDP明朝 Medium" w:hAnsi="BIZ UDP明朝 Medium"/>
          <w:b/>
          <w:sz w:val="36"/>
        </w:rPr>
      </w:pP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fldChar w:fldCharType="begin"/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 xml:space="preserve"> eq \o\ad(</w:instrText>
      </w:r>
      <w:r w:rsidRPr="00FA61E2">
        <w:rPr>
          <w:rFonts w:ascii="BIZ UDP明朝 Medium" w:eastAsia="BIZ UDP明朝 Medium" w:hAnsi="BIZ UDP明朝 Medium" w:hint="eastAsia"/>
          <w:b/>
          <w:sz w:val="36"/>
        </w:rPr>
        <w:instrText>事業実績書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>,</w:instrText>
      </w:r>
      <w:r w:rsidRPr="00FA61E2">
        <w:rPr>
          <w:rFonts w:ascii="BIZ UDP明朝 Medium" w:eastAsia="BIZ UDP明朝 Medium" w:hAnsi="BIZ UDP明朝 Medium" w:hint="eastAsia"/>
          <w:b/>
          <w:snapToGrid w:val="0"/>
          <w:sz w:val="36"/>
        </w:rPr>
        <w:instrText xml:space="preserve">　　　　　　　　　　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instrText>)</w:instrText>
      </w:r>
      <w:r w:rsidRPr="00FA61E2">
        <w:rPr>
          <w:rFonts w:ascii="BIZ UDP明朝 Medium" w:eastAsia="BIZ UDP明朝 Medium" w:hAnsi="BIZ UDP明朝 Medium"/>
          <w:b/>
          <w:snapToGrid w:val="0"/>
          <w:sz w:val="36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890"/>
        <w:gridCol w:w="1995"/>
        <w:gridCol w:w="1890"/>
        <w:gridCol w:w="1995"/>
      </w:tblGrid>
      <w:tr w:rsidR="00AA6D4F" w:rsidRPr="00FA61E2">
        <w:trPr>
          <w:trHeight w:val="824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産業見本市等の名称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/>
              </w:rPr>
            </w:pPr>
          </w:p>
        </w:tc>
      </w:tr>
      <w:tr w:rsidR="00AA6D4F" w:rsidRPr="00FA61E2">
        <w:trPr>
          <w:cantSplit/>
          <w:trHeight w:val="831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主催者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 w:rsidP="00F52F42">
            <w:pPr>
              <w:ind w:right="9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（名称）　　　　　　　　　　　</w:t>
            </w:r>
            <w:bookmarkStart w:id="0" w:name="_GoBack"/>
            <w:bookmarkEnd w:id="0"/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>（電話番号）</w:t>
            </w:r>
            <w:r w:rsidR="00F52F4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（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　</w:t>
            </w:r>
          </w:p>
        </w:tc>
      </w:tr>
      <w:tr w:rsidR="000D0EB0" w:rsidRPr="00FA61E2" w:rsidTr="000D0EB0">
        <w:trPr>
          <w:cantSplit/>
          <w:trHeight w:val="811"/>
        </w:trPr>
        <w:tc>
          <w:tcPr>
            <w:tcW w:w="525" w:type="dxa"/>
            <w:vMerge w:val="restart"/>
            <w:textDirection w:val="tbRlV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開催日程</w:t>
            </w:r>
          </w:p>
        </w:tc>
        <w:tc>
          <w:tcPr>
            <w:tcW w:w="1365" w:type="dxa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全体日程</w:t>
            </w:r>
          </w:p>
        </w:tc>
        <w:tc>
          <w:tcPr>
            <w:tcW w:w="7770" w:type="dxa"/>
            <w:gridSpan w:val="4"/>
            <w:vAlign w:val="center"/>
          </w:tcPr>
          <w:p w:rsidR="000D0EB0" w:rsidRPr="00FA61E2" w:rsidRDefault="000D0EB0" w:rsidP="000D0EB0">
            <w:pPr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日（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）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>～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月　 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日 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          </w:t>
            </w:r>
          </w:p>
        </w:tc>
      </w:tr>
      <w:tr w:rsidR="000D0EB0" w:rsidRPr="00FA61E2" w:rsidTr="000D0EB0">
        <w:trPr>
          <w:cantSplit/>
          <w:trHeight w:val="818"/>
        </w:trPr>
        <w:tc>
          <w:tcPr>
            <w:tcW w:w="525" w:type="dxa"/>
            <w:vMerge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5" w:type="dxa"/>
            <w:vAlign w:val="center"/>
          </w:tcPr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自社</w:t>
            </w:r>
          </w:p>
          <w:p w:rsidR="000D0EB0" w:rsidRPr="00FA61E2" w:rsidRDefault="000D0EB0" w:rsidP="000D0EB0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出展日程</w:t>
            </w:r>
          </w:p>
        </w:tc>
        <w:tc>
          <w:tcPr>
            <w:tcW w:w="7770" w:type="dxa"/>
            <w:gridSpan w:val="4"/>
            <w:vAlign w:val="center"/>
          </w:tcPr>
          <w:p w:rsidR="000D0EB0" w:rsidRPr="00FA61E2" w:rsidRDefault="000D0EB0" w:rsidP="000D0EB0">
            <w:pPr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月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 日（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>～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令和　　　年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月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 　日 （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）          </w:t>
            </w:r>
          </w:p>
        </w:tc>
      </w:tr>
      <w:tr w:rsidR="00AA6D4F" w:rsidRPr="00FA61E2">
        <w:trPr>
          <w:trHeight w:val="826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開催場所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（名称）</w:t>
            </w:r>
          </w:p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（住所）</w:t>
            </w:r>
          </w:p>
        </w:tc>
      </w:tr>
      <w:tr w:rsidR="00AA6D4F" w:rsidRPr="00FA61E2">
        <w:trPr>
          <w:trHeight w:val="481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参加者</w:t>
            </w:r>
          </w:p>
        </w:tc>
        <w:tc>
          <w:tcPr>
            <w:tcW w:w="1890" w:type="dxa"/>
            <w:vAlign w:val="center"/>
          </w:tcPr>
          <w:p w:rsidR="00AA6D4F" w:rsidRPr="00FA61E2" w:rsidRDefault="00AA6D4F">
            <w:pPr>
              <w:ind w:left="111" w:right="58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出展社数</w:t>
            </w:r>
          </w:p>
        </w:tc>
        <w:tc>
          <w:tcPr>
            <w:tcW w:w="1995" w:type="dxa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90" w:type="dxa"/>
            <w:vAlign w:val="center"/>
          </w:tcPr>
          <w:p w:rsidR="00AA6D4F" w:rsidRPr="00FA61E2" w:rsidRDefault="00AA6D4F">
            <w:pPr>
              <w:ind w:left="111" w:right="58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来場者数</w:t>
            </w:r>
          </w:p>
        </w:tc>
        <w:tc>
          <w:tcPr>
            <w:tcW w:w="1995" w:type="dxa"/>
            <w:vAlign w:val="center"/>
          </w:tcPr>
          <w:p w:rsidR="00AA6D4F" w:rsidRPr="00FA61E2" w:rsidRDefault="00AA6D4F">
            <w:pPr>
              <w:ind w:right="9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約　　　　　　人</w:t>
            </w:r>
          </w:p>
        </w:tc>
      </w:tr>
      <w:tr w:rsidR="00AA6D4F" w:rsidRPr="00FA61E2" w:rsidTr="005A429A">
        <w:trPr>
          <w:trHeight w:val="3422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自社の</w:t>
            </w:r>
          </w:p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出展概要報告</w:t>
            </w:r>
          </w:p>
        </w:tc>
        <w:tc>
          <w:tcPr>
            <w:tcW w:w="7770" w:type="dxa"/>
            <w:gridSpan w:val="4"/>
          </w:tcPr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（事業目的）</w:t>
            </w: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/>
              </w:rPr>
            </w:pPr>
          </w:p>
          <w:p w:rsidR="00AA6D4F" w:rsidRPr="00FA61E2" w:rsidRDefault="00AA6D4F">
            <w:pPr>
              <w:ind w:right="11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（出展概要、内容、方法等）</w:t>
            </w:r>
            <w:r w:rsidR="00F52F42" w:rsidRPr="00FA61E2">
              <w:rPr>
                <w:rFonts w:ascii="BIZ UDP明朝 Medium" w:eastAsia="BIZ UDP明朝 Medium" w:hAnsi="BIZ UDP明朝 Medium" w:hint="eastAsia"/>
                <w:sz w:val="18"/>
              </w:rPr>
              <w:t>※必要に応じ、別紙や資料を添付し事業概要をご提示下さい。</w:t>
            </w:r>
          </w:p>
          <w:p w:rsidR="00AA6D4F" w:rsidRPr="00FA61E2" w:rsidRDefault="00AA6D4F" w:rsidP="00F52F42">
            <w:pPr>
              <w:ind w:right="11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AA6D4F" w:rsidRPr="00FA61E2" w:rsidTr="003A620F">
        <w:trPr>
          <w:trHeight w:val="2608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事業成果</w:t>
            </w:r>
          </w:p>
        </w:tc>
        <w:tc>
          <w:tcPr>
            <w:tcW w:w="7770" w:type="dxa"/>
            <w:gridSpan w:val="4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3365"/>
              <w:gridCol w:w="462"/>
              <w:gridCol w:w="3317"/>
            </w:tblGrid>
            <w:tr w:rsidR="00B05E64" w:rsidRPr="00E2576C" w:rsidTr="00E2576C">
              <w:tc>
                <w:tcPr>
                  <w:tcW w:w="3778" w:type="dxa"/>
                  <w:gridSpan w:val="2"/>
                  <w:shd w:val="clear" w:color="auto" w:fill="auto"/>
                </w:tcPr>
                <w:p w:rsidR="00B05E64" w:rsidRPr="00E2576C" w:rsidRDefault="00B05E64" w:rsidP="00E2576C">
                  <w:pPr>
                    <w:pStyle w:val="p1"/>
                    <w:spacing w:before="0" w:beforeAutospacing="0" w:after="0" w:afterAutospacing="0"/>
                    <w:jc w:val="center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成約</w:t>
                  </w:r>
                </w:p>
              </w:tc>
              <w:tc>
                <w:tcPr>
                  <w:tcW w:w="3779" w:type="dxa"/>
                  <w:gridSpan w:val="2"/>
                  <w:shd w:val="clear" w:color="auto" w:fill="auto"/>
                </w:tcPr>
                <w:p w:rsidR="00B05E64" w:rsidRPr="00E2576C" w:rsidRDefault="00B05E64" w:rsidP="00E2576C">
                  <w:pPr>
                    <w:pStyle w:val="p1"/>
                    <w:spacing w:before="0" w:beforeAutospacing="0" w:after="0" w:afterAutospacing="0"/>
                    <w:jc w:val="center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商談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20件以上の成約につながった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20件以上の商談につながった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10件以上の成約につながった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10件以上の商談につながった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展示会の出展をきっかけに、成約につながった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863603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展示会の出展をきっかけに、</w:t>
                  </w:r>
                </w:p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商談につながった</w:t>
                  </w:r>
                </w:p>
              </w:tc>
            </w:tr>
            <w:tr w:rsidR="0093125C" w:rsidRPr="00E2576C" w:rsidTr="00E2576C">
              <w:tc>
                <w:tcPr>
                  <w:tcW w:w="413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65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1"/>
                    </w:rPr>
                    <w:t>まだ出展をきっかけとした成約には至っていない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1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</w:tcPr>
                <w:p w:rsidR="0093125C" w:rsidRPr="00E2576C" w:rsidRDefault="0093125C" w:rsidP="00E2576C">
                  <w:pPr>
                    <w:pStyle w:val="p1"/>
                    <w:spacing w:before="0" w:beforeAutospacing="0" w:after="0" w:afterAutospacing="0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E2576C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展示会の出展をきっかけに、商談のアポイントメントが入っている</w:t>
                  </w:r>
                </w:p>
              </w:tc>
            </w:tr>
          </w:tbl>
          <w:p w:rsidR="00D91E29" w:rsidRPr="00FA61E2" w:rsidRDefault="00D91E29">
            <w:pPr>
              <w:ind w:right="9"/>
              <w:rPr>
                <w:rFonts w:ascii="BIZ UDP明朝 Medium" w:eastAsia="BIZ UDP明朝 Medium" w:hAnsi="BIZ UDP明朝 Medium"/>
              </w:rPr>
            </w:pPr>
          </w:p>
        </w:tc>
      </w:tr>
      <w:tr w:rsidR="00AA6D4F" w:rsidRPr="00FA61E2">
        <w:trPr>
          <w:trHeight w:val="800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1" w:right="111"/>
              <w:jc w:val="distribute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>所要経費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1F5ADF" w:rsidP="00D7070D">
            <w:pPr>
              <w:ind w:leftChars="100" w:left="4755" w:right="9" w:hangingChars="2120" w:hanging="4541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総　額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円</w:t>
            </w:r>
            <w:r w:rsidR="00AA6D4F" w:rsidRPr="00FA61E2">
              <w:rPr>
                <w:rFonts w:ascii="BIZ UDP明朝 Medium" w:eastAsia="BIZ UDP明朝 Medium" w:hAnsi="BIZ UDP明朝 Medium" w:hint="eastAsia"/>
              </w:rPr>
              <w:t>（</w:t>
            </w:r>
            <w:r w:rsidRPr="00FA61E2">
              <w:rPr>
                <w:rFonts w:ascii="BIZ UDP明朝 Medium" w:eastAsia="BIZ UDP明朝 Medium" w:hAnsi="BIZ UDP明朝 Medium" w:hint="eastAsia"/>
              </w:rPr>
              <w:t>実績報告書総</w:t>
            </w:r>
            <w:r w:rsidR="001C447E" w:rsidRPr="00FA61E2">
              <w:rPr>
                <w:rFonts w:ascii="BIZ UDP明朝 Medium" w:eastAsia="BIZ UDP明朝 Medium" w:hAnsi="BIZ UDP明朝 Medium" w:hint="eastAsia"/>
              </w:rPr>
              <w:t xml:space="preserve">事業費と同額。　　　　　</w:t>
            </w:r>
            <w:r w:rsidR="00AA6D4F" w:rsidRPr="00FA61E2">
              <w:rPr>
                <w:rFonts w:ascii="BIZ UDP明朝 Medium" w:eastAsia="BIZ UDP明朝 Medium" w:hAnsi="BIZ UDP明朝 Medium" w:hint="eastAsia"/>
              </w:rPr>
              <w:t>内訳は収支決算書のとおり）</w:t>
            </w:r>
          </w:p>
        </w:tc>
      </w:tr>
      <w:tr w:rsidR="00AA6D4F" w:rsidRPr="00FA61E2">
        <w:trPr>
          <w:trHeight w:val="759"/>
        </w:trPr>
        <w:tc>
          <w:tcPr>
            <w:tcW w:w="1890" w:type="dxa"/>
            <w:gridSpan w:val="2"/>
            <w:vAlign w:val="center"/>
          </w:tcPr>
          <w:p w:rsidR="00AA6D4F" w:rsidRPr="00FA61E2" w:rsidRDefault="00AA6D4F">
            <w:pPr>
              <w:ind w:left="115" w:right="79"/>
              <w:jc w:val="distribute"/>
              <w:rPr>
                <w:rFonts w:ascii="BIZ UDP明朝 Medium" w:eastAsia="BIZ UDP明朝 Medium" w:hAnsi="BIZ UDP明朝 Medium"/>
                <w:w w:val="90"/>
              </w:rPr>
            </w:pPr>
            <w:r w:rsidRPr="00FA61E2">
              <w:rPr>
                <w:rFonts w:ascii="BIZ UDP明朝 Medium" w:eastAsia="BIZ UDP明朝 Medium" w:hAnsi="BIZ UDP明朝 Medium" w:hint="eastAsia"/>
                <w:w w:val="90"/>
              </w:rPr>
              <w:t>本報告の担当者</w:t>
            </w:r>
          </w:p>
        </w:tc>
        <w:tc>
          <w:tcPr>
            <w:tcW w:w="7770" w:type="dxa"/>
            <w:gridSpan w:val="4"/>
            <w:vAlign w:val="center"/>
          </w:tcPr>
          <w:p w:rsidR="00AA6D4F" w:rsidRPr="00FA61E2" w:rsidRDefault="00AA6D4F">
            <w:pPr>
              <w:ind w:right="9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（氏名）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（電話番号）</w:t>
            </w:r>
          </w:p>
          <w:p w:rsidR="00AA6D4F" w:rsidRPr="00FA61E2" w:rsidRDefault="00AA6D4F">
            <w:pPr>
              <w:ind w:left="6" w:right="9"/>
              <w:rPr>
                <w:rFonts w:ascii="BIZ UDP明朝 Medium" w:eastAsia="BIZ UDP明朝 Medium" w:hAnsi="BIZ UDP明朝 Medium"/>
              </w:rPr>
            </w:pP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</w:t>
            </w:r>
            <w:r w:rsidR="00D7070D" w:rsidRPr="00FA61E2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FA61E2">
              <w:rPr>
                <w:rFonts w:ascii="BIZ UDP明朝 Medium" w:eastAsia="BIZ UDP明朝 Medium" w:hAnsi="BIZ UDP明朝 Medium" w:hint="eastAsia"/>
              </w:rPr>
              <w:t xml:space="preserve">　　　　　　（　　　　）　　　　</w:t>
            </w:r>
          </w:p>
        </w:tc>
      </w:tr>
    </w:tbl>
    <w:p w:rsidR="00AA6D4F" w:rsidRPr="00FA61E2" w:rsidRDefault="00AA6D4F">
      <w:pPr>
        <w:pStyle w:val="a5"/>
        <w:spacing w:line="280" w:lineRule="exact"/>
        <w:ind w:left="630" w:right="11" w:hanging="420"/>
        <w:rPr>
          <w:rFonts w:ascii="BIZ UDP明朝 Medium" w:eastAsia="BIZ UDP明朝 Medium" w:hAnsi="BIZ UDP明朝 Medium"/>
        </w:rPr>
      </w:pPr>
      <w:r w:rsidRPr="00FA61E2">
        <w:rPr>
          <w:rFonts w:ascii="BIZ UDP明朝 Medium" w:eastAsia="BIZ UDP明朝 Medium" w:hAnsi="BIZ UDP明朝 Medium" w:hint="eastAsia"/>
        </w:rPr>
        <w:t>注）主催者が配布した貴社名の入った展示会場のパンフレット、事業実施の成果物（貴社の印刷したパンフレット）及び、補助対象経費の領収書のコピーを添付してください。</w:t>
      </w:r>
    </w:p>
    <w:sectPr w:rsidR="00AA6D4F" w:rsidRPr="00FA61E2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FF" w:rsidRDefault="00D73DFF" w:rsidP="0061454D">
      <w:r>
        <w:separator/>
      </w:r>
    </w:p>
  </w:endnote>
  <w:endnote w:type="continuationSeparator" w:id="0">
    <w:p w:rsidR="00D73DFF" w:rsidRDefault="00D73DFF" w:rsidP="0061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FF" w:rsidRDefault="00D73DFF" w:rsidP="0061454D">
      <w:r>
        <w:separator/>
      </w:r>
    </w:p>
  </w:footnote>
  <w:footnote w:type="continuationSeparator" w:id="0">
    <w:p w:rsidR="00D73DFF" w:rsidRDefault="00D73DFF" w:rsidP="0061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70"/>
    <w:rsid w:val="000B3A70"/>
    <w:rsid w:val="000D0EB0"/>
    <w:rsid w:val="001655EE"/>
    <w:rsid w:val="001C447E"/>
    <w:rsid w:val="001F5ADF"/>
    <w:rsid w:val="002A3552"/>
    <w:rsid w:val="003A620F"/>
    <w:rsid w:val="0046550A"/>
    <w:rsid w:val="00477060"/>
    <w:rsid w:val="00492D8A"/>
    <w:rsid w:val="005A429A"/>
    <w:rsid w:val="005D4A53"/>
    <w:rsid w:val="0061454D"/>
    <w:rsid w:val="0064123B"/>
    <w:rsid w:val="00692A8C"/>
    <w:rsid w:val="007E4D98"/>
    <w:rsid w:val="007E7129"/>
    <w:rsid w:val="008468DE"/>
    <w:rsid w:val="00863603"/>
    <w:rsid w:val="00900D94"/>
    <w:rsid w:val="0093125C"/>
    <w:rsid w:val="00952D37"/>
    <w:rsid w:val="009E0F2D"/>
    <w:rsid w:val="00AA6D4F"/>
    <w:rsid w:val="00AD53AE"/>
    <w:rsid w:val="00B05E64"/>
    <w:rsid w:val="00CA2B5B"/>
    <w:rsid w:val="00D7070D"/>
    <w:rsid w:val="00D73DFF"/>
    <w:rsid w:val="00D91E29"/>
    <w:rsid w:val="00DF3EE2"/>
    <w:rsid w:val="00E12F4F"/>
    <w:rsid w:val="00E2576C"/>
    <w:rsid w:val="00E2577A"/>
    <w:rsid w:val="00E549C7"/>
    <w:rsid w:val="00E623B9"/>
    <w:rsid w:val="00F52F42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98AA50"/>
  <w15:chartTrackingRefBased/>
  <w15:docId w15:val="{B2D858F2-50D1-459C-AD1A-6CF3286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table" w:styleId="a6">
    <w:name w:val="Table Grid"/>
    <w:basedOn w:val="a1"/>
    <w:rsid w:val="0047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1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54D"/>
    <w:rPr>
      <w:kern w:val="2"/>
      <w:sz w:val="21"/>
    </w:rPr>
  </w:style>
  <w:style w:type="paragraph" w:styleId="a9">
    <w:name w:val="footer"/>
    <w:basedOn w:val="a"/>
    <w:link w:val="aa"/>
    <w:rsid w:val="0061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1454D"/>
    <w:rPr>
      <w:kern w:val="2"/>
      <w:sz w:val="21"/>
    </w:rPr>
  </w:style>
  <w:style w:type="paragraph" w:customStyle="1" w:styleId="p1">
    <w:name w:val="p1"/>
    <w:basedOn w:val="a"/>
    <w:rsid w:val="00B05E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F7C2-9183-4D5C-9968-53E8218A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F2C99D29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SHOUKOU01</dc:creator>
  <cp:keywords/>
  <cp:lastModifiedBy>恒介 加川</cp:lastModifiedBy>
  <cp:revision>4</cp:revision>
  <cp:lastPrinted>2024-03-19T10:04:00Z</cp:lastPrinted>
  <dcterms:created xsi:type="dcterms:W3CDTF">2025-01-07T05:01:00Z</dcterms:created>
  <dcterms:modified xsi:type="dcterms:W3CDTF">2025-01-18T09:48:00Z</dcterms:modified>
</cp:coreProperties>
</file>